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0" w:rsidRPr="00C02762" w:rsidRDefault="00A30010" w:rsidP="00934110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bCs w:val="0"/>
          <w:caps/>
          <w:noProof/>
          <w:sz w:val="28"/>
          <w:szCs w:val="28"/>
        </w:rPr>
        <w:drawing>
          <wp:inline distT="0" distB="0" distL="0" distR="0">
            <wp:extent cx="659130" cy="7759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0" w:rsidRPr="00C02762" w:rsidRDefault="00934110" w:rsidP="00934110">
      <w:pPr>
        <w:pStyle w:val="2"/>
        <w:ind w:firstLine="0"/>
        <w:jc w:val="center"/>
        <w:rPr>
          <w:caps/>
          <w:sz w:val="28"/>
          <w:szCs w:val="28"/>
        </w:rPr>
      </w:pPr>
      <w:r w:rsidRPr="00C02762">
        <w:rPr>
          <w:caps/>
          <w:sz w:val="28"/>
          <w:szCs w:val="28"/>
        </w:rPr>
        <w:t>АДМИНИСТРАЦИЯ</w:t>
      </w:r>
    </w:p>
    <w:p w:rsidR="00934110" w:rsidRPr="00C02762" w:rsidRDefault="00934110" w:rsidP="00934110">
      <w:pPr>
        <w:pStyle w:val="2"/>
        <w:ind w:firstLine="0"/>
        <w:jc w:val="center"/>
        <w:rPr>
          <w:caps/>
          <w:sz w:val="28"/>
          <w:szCs w:val="28"/>
        </w:rPr>
      </w:pPr>
      <w:r w:rsidRPr="00C02762">
        <w:rPr>
          <w:caps/>
          <w:sz w:val="28"/>
          <w:szCs w:val="28"/>
        </w:rPr>
        <w:t xml:space="preserve">усть-таркского района </w:t>
      </w:r>
    </w:p>
    <w:p w:rsidR="00934110" w:rsidRDefault="00934110" w:rsidP="00934110">
      <w:pPr>
        <w:jc w:val="center"/>
        <w:rPr>
          <w:b/>
          <w:bCs/>
          <w:sz w:val="28"/>
          <w:szCs w:val="28"/>
        </w:rPr>
      </w:pPr>
    </w:p>
    <w:p w:rsidR="00934110" w:rsidRPr="004A620C" w:rsidRDefault="00934110" w:rsidP="00934110">
      <w:pPr>
        <w:jc w:val="center"/>
        <w:rPr>
          <w:b/>
          <w:bCs/>
          <w:sz w:val="28"/>
          <w:szCs w:val="28"/>
        </w:rPr>
      </w:pPr>
      <w:r w:rsidRPr="004A620C">
        <w:rPr>
          <w:b/>
          <w:bCs/>
          <w:sz w:val="28"/>
          <w:szCs w:val="28"/>
        </w:rPr>
        <w:t>ПОСТАНОВЛЕНИЕ</w:t>
      </w:r>
    </w:p>
    <w:p w:rsidR="00934110" w:rsidRDefault="00934110" w:rsidP="00934110">
      <w:pPr>
        <w:jc w:val="center"/>
        <w:rPr>
          <w:sz w:val="28"/>
          <w:szCs w:val="28"/>
        </w:rPr>
      </w:pPr>
    </w:p>
    <w:p w:rsidR="00934110" w:rsidRDefault="00934110" w:rsidP="00934110">
      <w:pPr>
        <w:jc w:val="center"/>
        <w:rPr>
          <w:sz w:val="28"/>
          <w:szCs w:val="28"/>
        </w:rPr>
      </w:pPr>
      <w:r w:rsidRPr="00934110">
        <w:rPr>
          <w:sz w:val="28"/>
          <w:szCs w:val="28"/>
        </w:rPr>
        <w:t>с.Усть-Тарка</w:t>
      </w:r>
    </w:p>
    <w:p w:rsidR="00934110" w:rsidRPr="00934110" w:rsidRDefault="00934110" w:rsidP="00934110">
      <w:pPr>
        <w:jc w:val="center"/>
        <w:rPr>
          <w:sz w:val="28"/>
          <w:szCs w:val="28"/>
        </w:rPr>
      </w:pPr>
    </w:p>
    <w:p w:rsidR="00E34BBD" w:rsidRPr="00934110" w:rsidRDefault="000C08A8">
      <w:pPr>
        <w:jc w:val="center"/>
        <w:rPr>
          <w:sz w:val="28"/>
          <w:szCs w:val="28"/>
        </w:rPr>
      </w:pPr>
      <w:r w:rsidRPr="00934110">
        <w:rPr>
          <w:sz w:val="28"/>
          <w:szCs w:val="28"/>
        </w:rPr>
        <w:t xml:space="preserve">от </w:t>
      </w:r>
      <w:r w:rsidR="00520DD2">
        <w:rPr>
          <w:sz w:val="28"/>
          <w:szCs w:val="28"/>
        </w:rPr>
        <w:t>2</w:t>
      </w:r>
      <w:r w:rsidR="005F293D">
        <w:rPr>
          <w:sz w:val="28"/>
          <w:szCs w:val="28"/>
        </w:rPr>
        <w:t>0</w:t>
      </w:r>
      <w:r w:rsidR="00520DD2">
        <w:rPr>
          <w:sz w:val="28"/>
          <w:szCs w:val="28"/>
        </w:rPr>
        <w:t>.0</w:t>
      </w:r>
      <w:r w:rsidR="005F293D">
        <w:rPr>
          <w:sz w:val="28"/>
          <w:szCs w:val="28"/>
        </w:rPr>
        <w:t>8</w:t>
      </w:r>
      <w:r w:rsidR="009B482A">
        <w:rPr>
          <w:sz w:val="28"/>
          <w:szCs w:val="28"/>
        </w:rPr>
        <w:t>.201</w:t>
      </w:r>
      <w:r w:rsidR="005F293D">
        <w:rPr>
          <w:sz w:val="28"/>
          <w:szCs w:val="28"/>
        </w:rPr>
        <w:t>8</w:t>
      </w:r>
      <w:r w:rsidRPr="00934110">
        <w:rPr>
          <w:sz w:val="28"/>
          <w:szCs w:val="28"/>
        </w:rPr>
        <w:t xml:space="preserve"> </w:t>
      </w:r>
      <w:r w:rsidR="001F3987" w:rsidRPr="00934110">
        <w:rPr>
          <w:sz w:val="28"/>
          <w:szCs w:val="28"/>
        </w:rPr>
        <w:t xml:space="preserve"> </w:t>
      </w:r>
      <w:r w:rsidR="00934110" w:rsidRPr="00934110">
        <w:rPr>
          <w:sz w:val="28"/>
          <w:szCs w:val="28"/>
        </w:rPr>
        <w:t xml:space="preserve">                 </w:t>
      </w:r>
      <w:r w:rsidR="00934110">
        <w:rPr>
          <w:sz w:val="28"/>
          <w:szCs w:val="28"/>
        </w:rPr>
        <w:t xml:space="preserve">                            </w:t>
      </w:r>
      <w:r w:rsidR="00934110" w:rsidRPr="00934110">
        <w:rPr>
          <w:sz w:val="28"/>
          <w:szCs w:val="28"/>
        </w:rPr>
        <w:t xml:space="preserve">                                  </w:t>
      </w:r>
      <w:r w:rsidR="00263A30" w:rsidRPr="00934110">
        <w:rPr>
          <w:sz w:val="28"/>
          <w:szCs w:val="28"/>
        </w:rPr>
        <w:t xml:space="preserve">  </w:t>
      </w:r>
      <w:r w:rsidR="00E34BBD" w:rsidRPr="00934110">
        <w:rPr>
          <w:sz w:val="28"/>
          <w:szCs w:val="28"/>
        </w:rPr>
        <w:t>№</w:t>
      </w:r>
      <w:r w:rsidR="00520DD2">
        <w:rPr>
          <w:sz w:val="28"/>
          <w:szCs w:val="28"/>
        </w:rPr>
        <w:t xml:space="preserve"> </w:t>
      </w:r>
      <w:r w:rsidR="00E34BBD" w:rsidRPr="00934110">
        <w:rPr>
          <w:sz w:val="28"/>
          <w:szCs w:val="28"/>
        </w:rPr>
        <w:t xml:space="preserve"> </w:t>
      </w:r>
      <w:r w:rsidR="005F293D">
        <w:rPr>
          <w:sz w:val="28"/>
          <w:szCs w:val="28"/>
        </w:rPr>
        <w:t>261</w:t>
      </w:r>
      <w:r w:rsidR="00146FFD" w:rsidRPr="00934110">
        <w:rPr>
          <w:sz w:val="28"/>
          <w:szCs w:val="28"/>
        </w:rPr>
        <w:t xml:space="preserve"> </w:t>
      </w:r>
    </w:p>
    <w:p w:rsidR="00E34BBD" w:rsidRPr="00263A30" w:rsidRDefault="00E34BBD">
      <w:pPr>
        <w:jc w:val="center"/>
        <w:rPr>
          <w:b/>
          <w:bCs/>
          <w:sz w:val="24"/>
          <w:szCs w:val="24"/>
        </w:rPr>
      </w:pPr>
    </w:p>
    <w:tbl>
      <w:tblPr>
        <w:tblW w:w="97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E34BBD" w:rsidRPr="00342F29" w:rsidTr="00F7234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</w:tcPr>
          <w:p w:rsidR="005F293D" w:rsidRPr="00576C6C" w:rsidRDefault="00E34BBD" w:rsidP="00576C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6C">
              <w:rPr>
                <w:b/>
                <w:sz w:val="28"/>
                <w:szCs w:val="28"/>
              </w:rPr>
              <w:t>Об</w:t>
            </w:r>
            <w:r w:rsidR="00754AA2" w:rsidRPr="00576C6C">
              <w:rPr>
                <w:b/>
                <w:sz w:val="28"/>
                <w:szCs w:val="28"/>
              </w:rPr>
              <w:t xml:space="preserve"> организации </w:t>
            </w:r>
            <w:r w:rsidR="005F293D" w:rsidRPr="00576C6C">
              <w:rPr>
                <w:b/>
                <w:sz w:val="28"/>
                <w:szCs w:val="28"/>
              </w:rPr>
              <w:t>бесплатных перевозок обучающихся в муниципальных образовательных учреждениях, реализующих основные</w:t>
            </w:r>
          </w:p>
          <w:p w:rsidR="005F293D" w:rsidRPr="00576C6C" w:rsidRDefault="005F293D" w:rsidP="00576C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6C">
              <w:rPr>
                <w:b/>
                <w:sz w:val="28"/>
                <w:szCs w:val="28"/>
              </w:rPr>
              <w:t xml:space="preserve"> общеобразовательные программы, между поселениями </w:t>
            </w:r>
          </w:p>
          <w:p w:rsidR="00263A30" w:rsidRPr="00576C6C" w:rsidRDefault="005F293D" w:rsidP="00576C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6C">
              <w:rPr>
                <w:b/>
                <w:sz w:val="28"/>
                <w:szCs w:val="28"/>
              </w:rPr>
              <w:t>Усть-Таркского района Новосибирской области</w:t>
            </w:r>
          </w:p>
          <w:p w:rsidR="00934110" w:rsidRPr="00342F29" w:rsidRDefault="00934110" w:rsidP="00576C6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76C6C" w:rsidRDefault="00F0010C" w:rsidP="00576C6C">
      <w:pPr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42F29">
        <w:rPr>
          <w:sz w:val="28"/>
          <w:szCs w:val="28"/>
        </w:rPr>
        <w:t>В соответствии с</w:t>
      </w:r>
      <w:r w:rsidR="005F293D">
        <w:rPr>
          <w:sz w:val="28"/>
          <w:szCs w:val="28"/>
        </w:rPr>
        <w:t xml:space="preserve">о статьёй 40 Федерального закона «Об образовании в Российской Федерации» от 29.12.2012 № 273-ФЗ, с Федеральным законом от 10.12.1995 № 196-ФЗ «О безопасности дорожного движения», постановлением Правительства Российской Федерации от 17.12.2013 № 1177 «Об утверждении Правил организованной перевозки группы детей автобусами», в целях организации контроля за осуществлением перевозок обучающихся образовательных учреждений, обеспечением безопасности дорожного движения по школьным маршрутам, руководствуясь уставом Усть-Таркского района Новосибирской области, </w:t>
      </w:r>
    </w:p>
    <w:p w:rsidR="005F293D" w:rsidRDefault="00576C6C" w:rsidP="00576C6C">
      <w:pPr>
        <w:pStyle w:val="21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6A78E8">
        <w:rPr>
          <w:sz w:val="28"/>
          <w:szCs w:val="28"/>
        </w:rPr>
        <w:t>ПОСТАНОВЛЯЕТ:</w:t>
      </w:r>
    </w:p>
    <w:p w:rsidR="00610352" w:rsidRDefault="00610352" w:rsidP="00576C6C">
      <w:pPr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</w:t>
      </w:r>
      <w:r w:rsidRPr="00342F29">
        <w:rPr>
          <w:sz w:val="28"/>
          <w:szCs w:val="28"/>
        </w:rPr>
        <w:t xml:space="preserve">Об организации </w:t>
      </w:r>
      <w:r w:rsidR="003B37F2">
        <w:rPr>
          <w:sz w:val="28"/>
          <w:szCs w:val="28"/>
        </w:rPr>
        <w:t xml:space="preserve">бесплатных перевозоки </w:t>
      </w:r>
      <w:r>
        <w:rPr>
          <w:sz w:val="28"/>
          <w:szCs w:val="28"/>
        </w:rPr>
        <w:t>обучающихся в муниципальных образовательных учреждениях, реализующих основные общеобразовательные программы, между поселениями Усть-Таркского района Новосибирской области»</w:t>
      </w:r>
      <w:r w:rsidR="003B37F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610352" w:rsidRDefault="00610352" w:rsidP="00576C6C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маршрутов для организации перевозок обучающихся (Приложение 2).</w:t>
      </w:r>
    </w:p>
    <w:p w:rsidR="005F293D" w:rsidRDefault="00610352" w:rsidP="00576C6C">
      <w:pPr>
        <w:numPr>
          <w:ilvl w:val="0"/>
          <w:numId w:val="4"/>
        </w:numPr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42F29">
        <w:rPr>
          <w:sz w:val="28"/>
          <w:szCs w:val="28"/>
        </w:rPr>
        <w:t>Начальнику управления образования администрации Усть-Таркского района Грушицкому Б.В.</w:t>
      </w:r>
      <w:r>
        <w:rPr>
          <w:sz w:val="28"/>
          <w:szCs w:val="28"/>
        </w:rPr>
        <w:t xml:space="preserve"> обеспечить организацию перевозок обучающихся до образовательных учреждений и обратно. </w:t>
      </w:r>
    </w:p>
    <w:p w:rsidR="00576C6C" w:rsidRDefault="00576C6C" w:rsidP="00576C6C">
      <w:pPr>
        <w:numPr>
          <w:ilvl w:val="0"/>
          <w:numId w:val="4"/>
        </w:numPr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192369">
        <w:rPr>
          <w:sz w:val="28"/>
          <w:szCs w:val="28"/>
        </w:rPr>
        <w:t xml:space="preserve">Опубликовать настоящее постановление в бюллетене органов местного самоуправления Усть-Таркского района и разместить на официальном сайте </w:t>
      </w:r>
      <w:r w:rsidRPr="00192369">
        <w:rPr>
          <w:sz w:val="28"/>
          <w:szCs w:val="28"/>
        </w:rPr>
        <w:lastRenderedPageBreak/>
        <w:t>администрации Усть-Таркского района Новосибирской области (</w:t>
      </w:r>
      <w:hyperlink r:id="rId7" w:history="1">
        <w:r w:rsidRPr="00192369">
          <w:rPr>
            <w:rStyle w:val="a7"/>
            <w:sz w:val="28"/>
            <w:szCs w:val="28"/>
          </w:rPr>
          <w:t>http://ust-tarka.nso.ru/</w:t>
        </w:r>
      </w:hyperlink>
      <w:r w:rsidRPr="00192369">
        <w:rPr>
          <w:sz w:val="28"/>
          <w:szCs w:val="28"/>
        </w:rPr>
        <w:t>).</w:t>
      </w:r>
    </w:p>
    <w:p w:rsidR="00EB4A72" w:rsidRDefault="00610352" w:rsidP="00576C6C">
      <w:pPr>
        <w:numPr>
          <w:ilvl w:val="0"/>
          <w:numId w:val="4"/>
        </w:numPr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Усть-Таркского района Новосибирской области </w:t>
      </w:r>
      <w:r w:rsidR="00576C6C">
        <w:rPr>
          <w:sz w:val="28"/>
          <w:szCs w:val="28"/>
        </w:rPr>
        <w:t>Семенова В.Д</w:t>
      </w:r>
      <w:r>
        <w:rPr>
          <w:sz w:val="28"/>
          <w:szCs w:val="28"/>
        </w:rPr>
        <w:t>.</w:t>
      </w:r>
    </w:p>
    <w:p w:rsidR="00576C6C" w:rsidRPr="00192369" w:rsidRDefault="00576C6C" w:rsidP="00576C6C">
      <w:pPr>
        <w:pStyle w:val="21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276" w:lineRule="auto"/>
        <w:jc w:val="both"/>
        <w:rPr>
          <w:sz w:val="28"/>
          <w:szCs w:val="28"/>
        </w:rPr>
      </w:pPr>
      <w:r w:rsidRPr="00192369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576C6C" w:rsidRDefault="00576C6C" w:rsidP="00576C6C">
      <w:pPr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C0289E" w:rsidRPr="00610352" w:rsidRDefault="00C0289E" w:rsidP="00576C6C">
      <w:pPr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-54"/>
        <w:tblW w:w="100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0289E" w:rsidRPr="00626555" w:rsidTr="00C0289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0289E" w:rsidRPr="00626555" w:rsidRDefault="00C0289E" w:rsidP="00576C6C">
            <w:pPr>
              <w:pStyle w:val="5"/>
              <w:spacing w:line="276" w:lineRule="auto"/>
              <w:ind w:right="-2092"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Глава </w:t>
            </w:r>
            <w:r w:rsidRPr="00626555">
              <w:rPr>
                <w:b w:val="0"/>
                <w:bCs w:val="0"/>
                <w:sz w:val="28"/>
                <w:szCs w:val="28"/>
              </w:rPr>
              <w:t xml:space="preserve">Усть-Таркского района </w:t>
            </w:r>
          </w:p>
          <w:p w:rsidR="00C0289E" w:rsidRPr="00626555" w:rsidRDefault="00C0289E" w:rsidP="00576C6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26555">
              <w:rPr>
                <w:sz w:val="28"/>
                <w:szCs w:val="28"/>
              </w:rPr>
              <w:t xml:space="preserve">Новосибирской области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626555">
              <w:rPr>
                <w:sz w:val="28"/>
                <w:szCs w:val="28"/>
              </w:rPr>
              <w:t xml:space="preserve">А.П. Турлаков                                                                                                                         </w:t>
            </w:r>
          </w:p>
        </w:tc>
      </w:tr>
    </w:tbl>
    <w:p w:rsidR="00576C6C" w:rsidRPr="00576C6C" w:rsidRDefault="00576C6C" w:rsidP="00576C6C">
      <w:pPr>
        <w:ind w:firstLine="426"/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>СОГЛАСОВАНО:</w:t>
      </w:r>
    </w:p>
    <w:p w:rsidR="00576C6C" w:rsidRPr="00576C6C" w:rsidRDefault="00576C6C" w:rsidP="00576C6C">
      <w:pPr>
        <w:pStyle w:val="ConsPlusNormal"/>
        <w:ind w:firstLine="426"/>
        <w:jc w:val="both"/>
        <w:rPr>
          <w:rFonts w:ascii="Times New Roman" w:hAnsi="Times New Roman" w:cs="Times New Roman"/>
          <w:color w:val="1A1A1A"/>
          <w:sz w:val="36"/>
          <w:szCs w:val="28"/>
        </w:rPr>
      </w:pPr>
    </w:p>
    <w:p w:rsidR="00576C6C" w:rsidRPr="00576C6C" w:rsidRDefault="00576C6C" w:rsidP="00576C6C">
      <w:pPr>
        <w:pStyle w:val="ConsPlusNormal"/>
        <w:ind w:firstLine="426"/>
        <w:jc w:val="both"/>
        <w:rPr>
          <w:sz w:val="28"/>
        </w:rPr>
      </w:pPr>
    </w:p>
    <w:p w:rsidR="00576C6C" w:rsidRPr="00576C6C" w:rsidRDefault="00576C6C" w:rsidP="00576C6C">
      <w:pPr>
        <w:jc w:val="both"/>
        <w:rPr>
          <w:color w:val="1A1A1A"/>
          <w:sz w:val="24"/>
        </w:rPr>
      </w:pPr>
      <w:r>
        <w:rPr>
          <w:color w:val="1A1A1A"/>
          <w:sz w:val="24"/>
        </w:rPr>
        <w:t>З</w:t>
      </w:r>
      <w:r w:rsidRPr="00576C6C">
        <w:rPr>
          <w:color w:val="1A1A1A"/>
          <w:sz w:val="24"/>
        </w:rPr>
        <w:t xml:space="preserve">аместитель Главы </w:t>
      </w:r>
    </w:p>
    <w:p w:rsidR="00C041F9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 xml:space="preserve">администрации </w:t>
      </w:r>
      <w:r w:rsidR="00C041F9" w:rsidRPr="00576C6C">
        <w:rPr>
          <w:color w:val="1A1A1A"/>
          <w:sz w:val="24"/>
        </w:rPr>
        <w:t>Усть-Таркского района</w:t>
      </w:r>
      <w:r w:rsidR="00C041F9">
        <w:rPr>
          <w:color w:val="1A1A1A"/>
          <w:sz w:val="24"/>
        </w:rPr>
        <w:t xml:space="preserve"> 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  <w:r>
        <w:rPr>
          <w:color w:val="1A1A1A"/>
          <w:sz w:val="24"/>
        </w:rPr>
        <w:t>по социальным вопросам</w:t>
      </w:r>
      <w:r w:rsidRPr="00576C6C">
        <w:rPr>
          <w:color w:val="1A1A1A"/>
          <w:sz w:val="24"/>
        </w:rPr>
        <w:t xml:space="preserve">       </w:t>
      </w:r>
      <w:r w:rsidR="00C041F9">
        <w:rPr>
          <w:color w:val="1A1A1A"/>
          <w:sz w:val="24"/>
        </w:rPr>
        <w:t xml:space="preserve">                                 </w:t>
      </w:r>
      <w:bookmarkStart w:id="0" w:name="_GoBack"/>
      <w:bookmarkEnd w:id="0"/>
      <w:r w:rsidRPr="00576C6C">
        <w:rPr>
          <w:color w:val="1A1A1A"/>
          <w:sz w:val="24"/>
        </w:rPr>
        <w:t xml:space="preserve">___________________  </w:t>
      </w:r>
      <w:r>
        <w:rPr>
          <w:color w:val="1A1A1A"/>
          <w:sz w:val="24"/>
        </w:rPr>
        <w:t>В.Д.Семенова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</w:p>
    <w:p w:rsidR="00576C6C" w:rsidRPr="00576C6C" w:rsidRDefault="00576C6C" w:rsidP="00576C6C">
      <w:pPr>
        <w:jc w:val="both"/>
        <w:rPr>
          <w:color w:val="1A1A1A"/>
          <w:sz w:val="24"/>
        </w:rPr>
      </w:pP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>Начальник управления образования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>администрации Усть-Таркского района</w:t>
      </w:r>
      <w:r w:rsidRPr="00576C6C">
        <w:rPr>
          <w:color w:val="1A1A1A"/>
          <w:sz w:val="24"/>
        </w:rPr>
        <w:tab/>
      </w:r>
      <w:r w:rsidRPr="00576C6C">
        <w:rPr>
          <w:color w:val="1A1A1A"/>
          <w:sz w:val="24"/>
        </w:rPr>
        <w:tab/>
      </w:r>
      <w:r w:rsidR="00C041F9">
        <w:rPr>
          <w:color w:val="1A1A1A"/>
          <w:sz w:val="24"/>
        </w:rPr>
        <w:t xml:space="preserve">    </w:t>
      </w:r>
      <w:r w:rsidRPr="00576C6C">
        <w:rPr>
          <w:color w:val="1A1A1A"/>
          <w:sz w:val="24"/>
        </w:rPr>
        <w:t>___________________ Б.В. Грушицкий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</w:p>
    <w:p w:rsidR="00576C6C" w:rsidRPr="00576C6C" w:rsidRDefault="00576C6C" w:rsidP="00576C6C">
      <w:pPr>
        <w:jc w:val="both"/>
        <w:rPr>
          <w:color w:val="1A1A1A"/>
          <w:sz w:val="24"/>
        </w:rPr>
      </w:pP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>Начальник отдела по работе с обращениями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 xml:space="preserve">граждан, правового консультирования 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 xml:space="preserve">и юридической работы – 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 xml:space="preserve">общественная приёмная 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  <w:r w:rsidRPr="00576C6C">
        <w:rPr>
          <w:color w:val="1A1A1A"/>
          <w:sz w:val="24"/>
        </w:rPr>
        <w:t>Главы района</w:t>
      </w:r>
      <w:r w:rsidRPr="00576C6C">
        <w:rPr>
          <w:color w:val="1A1A1A"/>
          <w:sz w:val="24"/>
        </w:rPr>
        <w:tab/>
      </w:r>
      <w:r w:rsidRPr="00576C6C">
        <w:rPr>
          <w:color w:val="1A1A1A"/>
          <w:sz w:val="24"/>
        </w:rPr>
        <w:tab/>
        <w:t xml:space="preserve">                </w:t>
      </w:r>
      <w:r w:rsidR="00C041F9">
        <w:rPr>
          <w:color w:val="1A1A1A"/>
          <w:sz w:val="24"/>
        </w:rPr>
        <w:t xml:space="preserve">                               </w:t>
      </w:r>
      <w:r w:rsidRPr="00576C6C">
        <w:rPr>
          <w:color w:val="1A1A1A"/>
          <w:sz w:val="24"/>
        </w:rPr>
        <w:t>____________________ Е.Н. Колягин</w:t>
      </w:r>
    </w:p>
    <w:p w:rsidR="00576C6C" w:rsidRPr="00576C6C" w:rsidRDefault="00576C6C" w:rsidP="00576C6C">
      <w:pPr>
        <w:jc w:val="both"/>
        <w:rPr>
          <w:color w:val="1A1A1A"/>
          <w:sz w:val="24"/>
        </w:rPr>
      </w:pPr>
    </w:p>
    <w:p w:rsidR="00576C6C" w:rsidRPr="00576C6C" w:rsidRDefault="00576C6C" w:rsidP="00576C6C">
      <w:pPr>
        <w:ind w:firstLine="426"/>
        <w:jc w:val="both"/>
        <w:rPr>
          <w:color w:val="1A1A1A"/>
          <w:sz w:val="24"/>
        </w:rPr>
      </w:pPr>
    </w:p>
    <w:p w:rsidR="00375D36" w:rsidRPr="00576C6C" w:rsidRDefault="00375D36" w:rsidP="00C0289E">
      <w:pPr>
        <w:rPr>
          <w:sz w:val="24"/>
        </w:rPr>
      </w:pPr>
    </w:p>
    <w:sectPr w:rsidR="00375D36" w:rsidRPr="00576C6C" w:rsidSect="007B1E47">
      <w:pgSz w:w="11907" w:h="16840" w:code="9"/>
      <w:pgMar w:top="1134" w:right="680" w:bottom="1276" w:left="1418" w:header="709" w:footer="90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525"/>
    <w:multiLevelType w:val="multilevel"/>
    <w:tmpl w:val="133AF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E7DEE"/>
    <w:multiLevelType w:val="hybridMultilevel"/>
    <w:tmpl w:val="257ECCA0"/>
    <w:lvl w:ilvl="0" w:tplc="8D72C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F6E7E"/>
    <w:multiLevelType w:val="hybridMultilevel"/>
    <w:tmpl w:val="6F80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59D0"/>
    <w:multiLevelType w:val="hybridMultilevel"/>
    <w:tmpl w:val="A69C5B64"/>
    <w:lvl w:ilvl="0" w:tplc="843ED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9EC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929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300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D8D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4C0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FC8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A01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000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5B74B99"/>
    <w:multiLevelType w:val="hybridMultilevel"/>
    <w:tmpl w:val="AE08FAAA"/>
    <w:lvl w:ilvl="0" w:tplc="065664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6C"/>
    <w:rsid w:val="00014E64"/>
    <w:rsid w:val="00022359"/>
    <w:rsid w:val="00063ED4"/>
    <w:rsid w:val="00065BC3"/>
    <w:rsid w:val="000C08A8"/>
    <w:rsid w:val="00104320"/>
    <w:rsid w:val="0012219F"/>
    <w:rsid w:val="001260B8"/>
    <w:rsid w:val="001306A0"/>
    <w:rsid w:val="001313BE"/>
    <w:rsid w:val="001322BB"/>
    <w:rsid w:val="00146FFD"/>
    <w:rsid w:val="00154DF9"/>
    <w:rsid w:val="00161087"/>
    <w:rsid w:val="001700B4"/>
    <w:rsid w:val="0018359B"/>
    <w:rsid w:val="001E1455"/>
    <w:rsid w:val="001F3987"/>
    <w:rsid w:val="00212B60"/>
    <w:rsid w:val="002172D7"/>
    <w:rsid w:val="0023685C"/>
    <w:rsid w:val="0024312B"/>
    <w:rsid w:val="0025333E"/>
    <w:rsid w:val="00263A30"/>
    <w:rsid w:val="0027524F"/>
    <w:rsid w:val="0027637F"/>
    <w:rsid w:val="002805EE"/>
    <w:rsid w:val="002833F4"/>
    <w:rsid w:val="002B575A"/>
    <w:rsid w:val="002D19B6"/>
    <w:rsid w:val="002D3C80"/>
    <w:rsid w:val="002F396C"/>
    <w:rsid w:val="003064F4"/>
    <w:rsid w:val="003225CE"/>
    <w:rsid w:val="00330254"/>
    <w:rsid w:val="00342F29"/>
    <w:rsid w:val="00374E50"/>
    <w:rsid w:val="00375D36"/>
    <w:rsid w:val="00377565"/>
    <w:rsid w:val="003A46C0"/>
    <w:rsid w:val="003B37F2"/>
    <w:rsid w:val="003E10FE"/>
    <w:rsid w:val="003E7F88"/>
    <w:rsid w:val="00410E29"/>
    <w:rsid w:val="004156FA"/>
    <w:rsid w:val="00426058"/>
    <w:rsid w:val="00433E81"/>
    <w:rsid w:val="00437420"/>
    <w:rsid w:val="004460FE"/>
    <w:rsid w:val="00475056"/>
    <w:rsid w:val="00481AB2"/>
    <w:rsid w:val="00485B37"/>
    <w:rsid w:val="00495C76"/>
    <w:rsid w:val="004A620C"/>
    <w:rsid w:val="004B35D7"/>
    <w:rsid w:val="004D5471"/>
    <w:rsid w:val="00516ECE"/>
    <w:rsid w:val="00520DD2"/>
    <w:rsid w:val="005306CD"/>
    <w:rsid w:val="00535BF8"/>
    <w:rsid w:val="005610A1"/>
    <w:rsid w:val="00561507"/>
    <w:rsid w:val="0057571A"/>
    <w:rsid w:val="00576C6C"/>
    <w:rsid w:val="0058685F"/>
    <w:rsid w:val="005871CF"/>
    <w:rsid w:val="005A62D9"/>
    <w:rsid w:val="005B7635"/>
    <w:rsid w:val="005C7C83"/>
    <w:rsid w:val="005F293D"/>
    <w:rsid w:val="005F4BB8"/>
    <w:rsid w:val="005F5EDE"/>
    <w:rsid w:val="00610352"/>
    <w:rsid w:val="00626555"/>
    <w:rsid w:val="00641EE5"/>
    <w:rsid w:val="006518F0"/>
    <w:rsid w:val="00657459"/>
    <w:rsid w:val="006663B8"/>
    <w:rsid w:val="00675793"/>
    <w:rsid w:val="006970C7"/>
    <w:rsid w:val="006C42CF"/>
    <w:rsid w:val="006D7AE0"/>
    <w:rsid w:val="006E1530"/>
    <w:rsid w:val="007013BF"/>
    <w:rsid w:val="007052AB"/>
    <w:rsid w:val="007127DB"/>
    <w:rsid w:val="0072230F"/>
    <w:rsid w:val="00737161"/>
    <w:rsid w:val="00743B6C"/>
    <w:rsid w:val="00754AA2"/>
    <w:rsid w:val="00781F79"/>
    <w:rsid w:val="007879F3"/>
    <w:rsid w:val="007A5196"/>
    <w:rsid w:val="007A6AAF"/>
    <w:rsid w:val="007A732A"/>
    <w:rsid w:val="007B1E47"/>
    <w:rsid w:val="007B2E09"/>
    <w:rsid w:val="007B521D"/>
    <w:rsid w:val="007D53AC"/>
    <w:rsid w:val="007E42CD"/>
    <w:rsid w:val="008021AF"/>
    <w:rsid w:val="00812C7C"/>
    <w:rsid w:val="0082049F"/>
    <w:rsid w:val="00830D84"/>
    <w:rsid w:val="00833FD1"/>
    <w:rsid w:val="00847BD3"/>
    <w:rsid w:val="0085216F"/>
    <w:rsid w:val="00852985"/>
    <w:rsid w:val="008543CC"/>
    <w:rsid w:val="00867DFC"/>
    <w:rsid w:val="008A2670"/>
    <w:rsid w:val="008D128D"/>
    <w:rsid w:val="00915BB8"/>
    <w:rsid w:val="00932B73"/>
    <w:rsid w:val="00934110"/>
    <w:rsid w:val="00946ED1"/>
    <w:rsid w:val="00970311"/>
    <w:rsid w:val="009A33B1"/>
    <w:rsid w:val="009B1B45"/>
    <w:rsid w:val="009B482A"/>
    <w:rsid w:val="009C3C53"/>
    <w:rsid w:val="009C6E67"/>
    <w:rsid w:val="009D19D8"/>
    <w:rsid w:val="00A2395C"/>
    <w:rsid w:val="00A26255"/>
    <w:rsid w:val="00A30010"/>
    <w:rsid w:val="00A329AA"/>
    <w:rsid w:val="00A52217"/>
    <w:rsid w:val="00A534A5"/>
    <w:rsid w:val="00A67596"/>
    <w:rsid w:val="00A82783"/>
    <w:rsid w:val="00A858D9"/>
    <w:rsid w:val="00A936CE"/>
    <w:rsid w:val="00AF62EA"/>
    <w:rsid w:val="00B22125"/>
    <w:rsid w:val="00B25AAC"/>
    <w:rsid w:val="00B708DA"/>
    <w:rsid w:val="00B801AF"/>
    <w:rsid w:val="00B90D1D"/>
    <w:rsid w:val="00BA4725"/>
    <w:rsid w:val="00BA4F72"/>
    <w:rsid w:val="00BA5B65"/>
    <w:rsid w:val="00BB2BAC"/>
    <w:rsid w:val="00BC313A"/>
    <w:rsid w:val="00C02762"/>
    <w:rsid w:val="00C0289E"/>
    <w:rsid w:val="00C041F9"/>
    <w:rsid w:val="00C1508D"/>
    <w:rsid w:val="00C167D5"/>
    <w:rsid w:val="00C254C8"/>
    <w:rsid w:val="00C27114"/>
    <w:rsid w:val="00C6088F"/>
    <w:rsid w:val="00C83BB8"/>
    <w:rsid w:val="00C910A9"/>
    <w:rsid w:val="00C932BB"/>
    <w:rsid w:val="00CA1FC6"/>
    <w:rsid w:val="00CA4FE6"/>
    <w:rsid w:val="00CC2837"/>
    <w:rsid w:val="00CC6530"/>
    <w:rsid w:val="00CD45A3"/>
    <w:rsid w:val="00CD7A0D"/>
    <w:rsid w:val="00CF25D8"/>
    <w:rsid w:val="00D112A5"/>
    <w:rsid w:val="00D62ED3"/>
    <w:rsid w:val="00D73209"/>
    <w:rsid w:val="00D74855"/>
    <w:rsid w:val="00D75383"/>
    <w:rsid w:val="00D924C1"/>
    <w:rsid w:val="00DA4C06"/>
    <w:rsid w:val="00DA6D19"/>
    <w:rsid w:val="00DC1584"/>
    <w:rsid w:val="00DC2759"/>
    <w:rsid w:val="00DE14AE"/>
    <w:rsid w:val="00DE609D"/>
    <w:rsid w:val="00DF2D16"/>
    <w:rsid w:val="00E07EA0"/>
    <w:rsid w:val="00E11BEE"/>
    <w:rsid w:val="00E16434"/>
    <w:rsid w:val="00E2599D"/>
    <w:rsid w:val="00E33ED1"/>
    <w:rsid w:val="00E34BBD"/>
    <w:rsid w:val="00E644CC"/>
    <w:rsid w:val="00E95C13"/>
    <w:rsid w:val="00EA23CC"/>
    <w:rsid w:val="00EB4A72"/>
    <w:rsid w:val="00EF43D2"/>
    <w:rsid w:val="00EF6F7E"/>
    <w:rsid w:val="00F0010C"/>
    <w:rsid w:val="00F056F3"/>
    <w:rsid w:val="00F23C15"/>
    <w:rsid w:val="00F6741E"/>
    <w:rsid w:val="00F72342"/>
    <w:rsid w:val="00FC5294"/>
    <w:rsid w:val="00FD30BE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uiPriority w:val="99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30">
    <w:name w:val="Body Text 3"/>
    <w:basedOn w:val="a"/>
    <w:link w:val="31"/>
    <w:uiPriority w:val="99"/>
    <w:pPr>
      <w:spacing w:before="100"/>
      <w:ind w:right="-6"/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uiPriority w:val="99"/>
    <w:semiHidden/>
    <w:locked/>
    <w:rPr>
      <w:rFonts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377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D74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574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locked/>
    <w:rsid w:val="00576C6C"/>
    <w:rPr>
      <w:color w:val="0066CC"/>
      <w:u w:val="single"/>
    </w:rPr>
  </w:style>
  <w:style w:type="character" w:customStyle="1" w:styleId="20">
    <w:name w:val="Основной текст (2)_"/>
    <w:link w:val="21"/>
    <w:rsid w:val="00576C6C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6C6C"/>
    <w:pPr>
      <w:widowControl w:val="0"/>
      <w:shd w:val="clear" w:color="auto" w:fill="FFFFFF"/>
      <w:autoSpaceDE/>
      <w:autoSpaceDN/>
      <w:spacing w:before="360" w:after="360" w:line="0" w:lineRule="atLeast"/>
      <w:jc w:val="center"/>
    </w:pPr>
    <w:rPr>
      <w:sz w:val="26"/>
      <w:szCs w:val="26"/>
    </w:rPr>
  </w:style>
  <w:style w:type="paragraph" w:customStyle="1" w:styleId="ConsPlusNormal">
    <w:name w:val="ConsPlusNormal"/>
    <w:uiPriority w:val="99"/>
    <w:rsid w:val="00576C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uiPriority w:val="99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30">
    <w:name w:val="Body Text 3"/>
    <w:basedOn w:val="a"/>
    <w:link w:val="31"/>
    <w:uiPriority w:val="99"/>
    <w:pPr>
      <w:spacing w:before="100"/>
      <w:ind w:right="-6"/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uiPriority w:val="99"/>
    <w:semiHidden/>
    <w:locked/>
    <w:rPr>
      <w:rFonts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377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D74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574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locked/>
    <w:rsid w:val="00576C6C"/>
    <w:rPr>
      <w:color w:val="0066CC"/>
      <w:u w:val="single"/>
    </w:rPr>
  </w:style>
  <w:style w:type="character" w:customStyle="1" w:styleId="20">
    <w:name w:val="Основной текст (2)_"/>
    <w:link w:val="21"/>
    <w:rsid w:val="00576C6C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6C6C"/>
    <w:pPr>
      <w:widowControl w:val="0"/>
      <w:shd w:val="clear" w:color="auto" w:fill="FFFFFF"/>
      <w:autoSpaceDE/>
      <w:autoSpaceDN/>
      <w:spacing w:before="360" w:after="360" w:line="0" w:lineRule="atLeast"/>
      <w:jc w:val="center"/>
    </w:pPr>
    <w:rPr>
      <w:sz w:val="26"/>
      <w:szCs w:val="26"/>
    </w:rPr>
  </w:style>
  <w:style w:type="paragraph" w:customStyle="1" w:styleId="ConsPlusNormal">
    <w:name w:val="ConsPlusNormal"/>
    <w:uiPriority w:val="99"/>
    <w:rsid w:val="00576C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st-tarka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7;&#1086;&#1089;&#1090;&#1072;&#1085;&#1086;&#1074;&#1083;&#1077;&#1085;&#1080;&#1077;%202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261</Template>
  <TotalTime>21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 УСТЬ-ТАРКСКОГО РАЙОНА</vt:lpstr>
    </vt:vector>
  </TitlesOfParts>
  <Company>Admin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 УСТЬ-ТАРКСКОГО РАЙОНА</dc:title>
  <dc:creator>ADMIN</dc:creator>
  <cp:lastModifiedBy>ADMIN</cp:lastModifiedBy>
  <cp:revision>1</cp:revision>
  <cp:lastPrinted>2019-06-13T09:19:00Z</cp:lastPrinted>
  <dcterms:created xsi:type="dcterms:W3CDTF">2019-06-13T08:18:00Z</dcterms:created>
  <dcterms:modified xsi:type="dcterms:W3CDTF">2019-06-13T09:19:00Z</dcterms:modified>
</cp:coreProperties>
</file>