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EE" w:rsidRPr="004B2128" w:rsidRDefault="004C3CEE" w:rsidP="0047378C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4C3CEE" w:rsidRPr="0047378C" w:rsidRDefault="004C3CEE" w:rsidP="005821AB">
      <w:pPr>
        <w:tabs>
          <w:tab w:val="left" w:pos="851"/>
          <w:tab w:val="left" w:pos="993"/>
        </w:tabs>
        <w:jc w:val="center"/>
        <w:rPr>
          <w:caps/>
          <w:noProof/>
          <w:sz w:val="28"/>
          <w:szCs w:val="28"/>
        </w:rPr>
      </w:pPr>
      <w:r w:rsidRPr="0062019B"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63pt;visibility:visible">
            <v:imagedata r:id="rId4" o:title="" gain="86232f" blacklevel="-1966f" grayscale="t"/>
          </v:shape>
        </w:pict>
      </w:r>
    </w:p>
    <w:p w:rsidR="004C3CEE" w:rsidRPr="00907FF9" w:rsidRDefault="004C3CEE" w:rsidP="005821A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4C3CEE" w:rsidRPr="00907FF9" w:rsidRDefault="004C3CEE" w:rsidP="005821AB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4C3CEE" w:rsidRPr="00BA781B" w:rsidRDefault="004C3CEE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4C3CEE" w:rsidRDefault="004C3CEE" w:rsidP="005821AB">
      <w:pPr>
        <w:jc w:val="center"/>
        <w:rPr>
          <w:sz w:val="28"/>
          <w:szCs w:val="28"/>
        </w:rPr>
      </w:pPr>
    </w:p>
    <w:p w:rsidR="004C3CEE" w:rsidRDefault="004C3CEE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(пятнадцатая внеочередная сессия)</w:t>
      </w:r>
    </w:p>
    <w:p w:rsidR="004C3CEE" w:rsidRDefault="004C3CEE" w:rsidP="005821AB">
      <w:pPr>
        <w:jc w:val="center"/>
        <w:rPr>
          <w:sz w:val="28"/>
          <w:szCs w:val="28"/>
        </w:rPr>
      </w:pPr>
    </w:p>
    <w:p w:rsidR="004C3CEE" w:rsidRDefault="004C3CEE" w:rsidP="005821AB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4C3CEE" w:rsidRPr="00F15AA9" w:rsidRDefault="004C3CEE" w:rsidP="005821AB">
      <w:pPr>
        <w:jc w:val="center"/>
        <w:rPr>
          <w:b/>
          <w:sz w:val="28"/>
          <w:szCs w:val="28"/>
        </w:rPr>
      </w:pPr>
    </w:p>
    <w:p w:rsidR="004C3CEE" w:rsidRDefault="004C3CEE" w:rsidP="005821A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28.03</w:t>
      </w:r>
      <w:r w:rsidRPr="00A74C3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9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9598C">
        <w:rPr>
          <w:sz w:val="28"/>
          <w:szCs w:val="28"/>
        </w:rPr>
        <w:t>№</w:t>
      </w:r>
      <w:r>
        <w:rPr>
          <w:sz w:val="28"/>
          <w:szCs w:val="28"/>
        </w:rPr>
        <w:t>154</w:t>
      </w:r>
    </w:p>
    <w:p w:rsidR="004C3CEE" w:rsidRDefault="004C3CEE" w:rsidP="00994C9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C3CEE" w:rsidRDefault="004C3CEE" w:rsidP="00426BF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правилах землепользования и застройки</w:t>
      </w:r>
      <w:r w:rsidRPr="006D2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Яркульского  сельсовета </w:t>
      </w:r>
    </w:p>
    <w:p w:rsidR="004C3CEE" w:rsidRDefault="004C3CEE" w:rsidP="00426BF0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>Усть-Таркского района Новосибирской области.</w:t>
      </w:r>
    </w:p>
    <w:p w:rsidR="004C3CEE" w:rsidRDefault="004C3CEE" w:rsidP="00994C98">
      <w:pPr>
        <w:jc w:val="both"/>
        <w:rPr>
          <w:b/>
          <w:sz w:val="24"/>
          <w:szCs w:val="24"/>
        </w:rPr>
      </w:pPr>
    </w:p>
    <w:p w:rsidR="004C3CEE" w:rsidRPr="00AE6213" w:rsidRDefault="004C3CEE" w:rsidP="001248B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В</w:t>
      </w:r>
      <w:r>
        <w:rPr>
          <w:sz w:val="28"/>
          <w:szCs w:val="28"/>
        </w:rPr>
        <w:t xml:space="preserve"> соответствии со статьями 8, 32 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Усть-Таркского района Новосибирской области,</w:t>
      </w:r>
      <w:r w:rsidRPr="00442F84">
        <w:rPr>
          <w:color w:val="FF0000"/>
          <w:sz w:val="24"/>
          <w:szCs w:val="24"/>
        </w:rPr>
        <w:t xml:space="preserve"> </w:t>
      </w:r>
      <w:r w:rsidRPr="00AE6213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Усть-Таркского района Новосибирской области РЕШИЛ</w:t>
      </w:r>
      <w:r w:rsidRPr="00AE6213">
        <w:rPr>
          <w:sz w:val="28"/>
          <w:szCs w:val="28"/>
        </w:rPr>
        <w:t>:</w:t>
      </w:r>
    </w:p>
    <w:p w:rsidR="004C3CEE" w:rsidRDefault="004C3CEE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Правила землепользования и застройки Яркульского      сельсовета Усть-Таркского района Новосибирской области (приложение 1);</w:t>
      </w:r>
    </w:p>
    <w:p w:rsidR="004C3CEE" w:rsidRPr="00AE6213" w:rsidRDefault="004C3CEE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градостроительного зонирования территории          Яркульского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1.1.);</w:t>
      </w:r>
    </w:p>
    <w:p w:rsidR="004C3CEE" w:rsidRDefault="004C3CEE" w:rsidP="003A44E7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границ зон с особым использованием территорий    Яркульского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1.2.).</w:t>
      </w:r>
    </w:p>
    <w:p w:rsidR="004C3CEE" w:rsidRDefault="004C3CEE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на следующий день после его официального опубликования.</w:t>
      </w:r>
    </w:p>
    <w:p w:rsidR="004C3CEE" w:rsidRPr="001063C8" w:rsidRDefault="004C3CEE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исполнением настоящего решения возложить на первого заместителя главы администрации Усть-Таркского района В.Ф.Эйсфельда.</w:t>
      </w:r>
    </w:p>
    <w:p w:rsidR="004C3CEE" w:rsidRDefault="004C3CEE" w:rsidP="00994C98">
      <w:pPr>
        <w:jc w:val="both"/>
        <w:rPr>
          <w:sz w:val="24"/>
          <w:szCs w:val="24"/>
        </w:rPr>
      </w:pPr>
    </w:p>
    <w:p w:rsidR="004C3CEE" w:rsidRDefault="004C3CEE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Глава Усть-Таркского района </w:t>
      </w:r>
    </w:p>
    <w:p w:rsidR="004C3CEE" w:rsidRDefault="004C3CEE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 Новосибирской области </w:t>
      </w:r>
    </w:p>
    <w:p w:rsidR="004C3CEE" w:rsidRDefault="004C3CEE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</w:p>
    <w:p w:rsidR="004C3CEE" w:rsidRPr="009D06E3" w:rsidRDefault="004C3CEE" w:rsidP="009D06E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______________Н.И. Синяков                          ____________А.П. Турлаков                </w:t>
      </w:r>
    </w:p>
    <w:sectPr w:rsidR="004C3CEE" w:rsidRPr="009D06E3" w:rsidSect="006D2FC1">
      <w:pgSz w:w="12240" w:h="15840" w:code="1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98"/>
    <w:rsid w:val="0003417C"/>
    <w:rsid w:val="0008133F"/>
    <w:rsid w:val="000B1493"/>
    <w:rsid w:val="000B1BA1"/>
    <w:rsid w:val="000F739A"/>
    <w:rsid w:val="001063C8"/>
    <w:rsid w:val="001248BE"/>
    <w:rsid w:val="00152339"/>
    <w:rsid w:val="00180652"/>
    <w:rsid w:val="00181B20"/>
    <w:rsid w:val="001B10AE"/>
    <w:rsid w:val="001C4364"/>
    <w:rsid w:val="001E311D"/>
    <w:rsid w:val="00220D2F"/>
    <w:rsid w:val="00263DBF"/>
    <w:rsid w:val="00294204"/>
    <w:rsid w:val="0029598C"/>
    <w:rsid w:val="002A2C0E"/>
    <w:rsid w:val="002B5ACD"/>
    <w:rsid w:val="002B7092"/>
    <w:rsid w:val="002D797E"/>
    <w:rsid w:val="00307EBD"/>
    <w:rsid w:val="003324CD"/>
    <w:rsid w:val="003407A7"/>
    <w:rsid w:val="0038670C"/>
    <w:rsid w:val="00390431"/>
    <w:rsid w:val="003A44E7"/>
    <w:rsid w:val="003E01D6"/>
    <w:rsid w:val="003E4292"/>
    <w:rsid w:val="003F1354"/>
    <w:rsid w:val="00426BF0"/>
    <w:rsid w:val="00441BBD"/>
    <w:rsid w:val="00442F84"/>
    <w:rsid w:val="0047378C"/>
    <w:rsid w:val="004B2128"/>
    <w:rsid w:val="004C3CEE"/>
    <w:rsid w:val="004E7DFA"/>
    <w:rsid w:val="005063AB"/>
    <w:rsid w:val="00523E49"/>
    <w:rsid w:val="00565B00"/>
    <w:rsid w:val="005821AB"/>
    <w:rsid w:val="005B6C62"/>
    <w:rsid w:val="005E4388"/>
    <w:rsid w:val="005F3D7B"/>
    <w:rsid w:val="0062019B"/>
    <w:rsid w:val="00621E4D"/>
    <w:rsid w:val="00650930"/>
    <w:rsid w:val="00662879"/>
    <w:rsid w:val="00681E53"/>
    <w:rsid w:val="0069176B"/>
    <w:rsid w:val="006A10FC"/>
    <w:rsid w:val="006A4ED3"/>
    <w:rsid w:val="006D2FC1"/>
    <w:rsid w:val="00715B65"/>
    <w:rsid w:val="007835A2"/>
    <w:rsid w:val="007A502D"/>
    <w:rsid w:val="00800BD0"/>
    <w:rsid w:val="00845532"/>
    <w:rsid w:val="00847AEA"/>
    <w:rsid w:val="00862931"/>
    <w:rsid w:val="00864BED"/>
    <w:rsid w:val="0087343C"/>
    <w:rsid w:val="008F3713"/>
    <w:rsid w:val="00907FF9"/>
    <w:rsid w:val="00914CB2"/>
    <w:rsid w:val="009158EC"/>
    <w:rsid w:val="00951555"/>
    <w:rsid w:val="00994C98"/>
    <w:rsid w:val="009B36D0"/>
    <w:rsid w:val="009D06E3"/>
    <w:rsid w:val="009E6326"/>
    <w:rsid w:val="00A362A7"/>
    <w:rsid w:val="00A41189"/>
    <w:rsid w:val="00A74980"/>
    <w:rsid w:val="00A74C31"/>
    <w:rsid w:val="00AA12B2"/>
    <w:rsid w:val="00AE6213"/>
    <w:rsid w:val="00B22666"/>
    <w:rsid w:val="00B84864"/>
    <w:rsid w:val="00BA781B"/>
    <w:rsid w:val="00C0236E"/>
    <w:rsid w:val="00C02CAA"/>
    <w:rsid w:val="00C776D9"/>
    <w:rsid w:val="00CC5194"/>
    <w:rsid w:val="00CF7673"/>
    <w:rsid w:val="00D5398D"/>
    <w:rsid w:val="00D83583"/>
    <w:rsid w:val="00DB1320"/>
    <w:rsid w:val="00DD030C"/>
    <w:rsid w:val="00DD60C0"/>
    <w:rsid w:val="00E008C3"/>
    <w:rsid w:val="00E16F07"/>
    <w:rsid w:val="00E638CB"/>
    <w:rsid w:val="00E63F1B"/>
    <w:rsid w:val="00E66760"/>
    <w:rsid w:val="00EA3916"/>
    <w:rsid w:val="00EB1276"/>
    <w:rsid w:val="00EB5C8A"/>
    <w:rsid w:val="00F15AA9"/>
    <w:rsid w:val="00F2617F"/>
    <w:rsid w:val="00FA458D"/>
    <w:rsid w:val="00FD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9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1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A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315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8</cp:revision>
  <cp:lastPrinted>2016-12-28T08:05:00Z</cp:lastPrinted>
  <dcterms:created xsi:type="dcterms:W3CDTF">2017-03-23T08:33:00Z</dcterms:created>
  <dcterms:modified xsi:type="dcterms:W3CDTF">2017-03-29T04:05:00Z</dcterms:modified>
</cp:coreProperties>
</file>