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3D" w:rsidRPr="004B2128" w:rsidRDefault="00E1483D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E1483D" w:rsidRPr="0047378C" w:rsidRDefault="00E1483D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ED1F06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E1483D" w:rsidRPr="00907FF9" w:rsidRDefault="00E1483D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E1483D" w:rsidRPr="00907FF9" w:rsidRDefault="00E1483D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E1483D" w:rsidRPr="00BA781B" w:rsidRDefault="00E1483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E1483D" w:rsidRDefault="00E1483D" w:rsidP="005821AB">
      <w:pPr>
        <w:jc w:val="center"/>
        <w:rPr>
          <w:sz w:val="28"/>
          <w:szCs w:val="28"/>
        </w:rPr>
      </w:pPr>
    </w:p>
    <w:p w:rsidR="00E1483D" w:rsidRDefault="00E1483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E1483D" w:rsidRDefault="00E1483D" w:rsidP="005821AB">
      <w:pPr>
        <w:jc w:val="center"/>
        <w:rPr>
          <w:sz w:val="28"/>
          <w:szCs w:val="28"/>
        </w:rPr>
      </w:pPr>
    </w:p>
    <w:p w:rsidR="00E1483D" w:rsidRDefault="00E1483D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E1483D" w:rsidRPr="00F15AA9" w:rsidRDefault="00E1483D" w:rsidP="005821AB">
      <w:pPr>
        <w:jc w:val="center"/>
        <w:rPr>
          <w:b/>
          <w:sz w:val="28"/>
          <w:szCs w:val="28"/>
        </w:rPr>
      </w:pPr>
    </w:p>
    <w:p w:rsidR="00E1483D" w:rsidRDefault="00E1483D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153</w:t>
      </w:r>
    </w:p>
    <w:p w:rsidR="00E1483D" w:rsidRDefault="00E1483D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1483D" w:rsidRDefault="00E1483D" w:rsidP="00504999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О правилах землепользования и застройки</w:t>
      </w:r>
      <w:r w:rsidRPr="008B5978">
        <w:rPr>
          <w:sz w:val="28"/>
          <w:szCs w:val="28"/>
        </w:rPr>
        <w:t xml:space="preserve"> </w:t>
      </w:r>
      <w:r>
        <w:rPr>
          <w:sz w:val="28"/>
          <w:szCs w:val="28"/>
        </w:rPr>
        <w:t>Яркуль-Матюшкинского сельсовета Усть-Таркского района Новосибирской области.</w:t>
      </w:r>
      <w:bookmarkStart w:id="0" w:name="_GoBack"/>
      <w:bookmarkEnd w:id="0"/>
    </w:p>
    <w:p w:rsidR="00E1483D" w:rsidRDefault="00E1483D" w:rsidP="00994C98">
      <w:pPr>
        <w:jc w:val="both"/>
        <w:rPr>
          <w:b/>
          <w:sz w:val="24"/>
          <w:szCs w:val="24"/>
        </w:rPr>
      </w:pPr>
    </w:p>
    <w:p w:rsidR="00E1483D" w:rsidRPr="00AE6213" w:rsidRDefault="00E1483D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E1483D" w:rsidRDefault="00E1483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Яркуль-Матюшкинского сельсовета Усть-Таркского района Новосибирской области (приложение 1);</w:t>
      </w:r>
    </w:p>
    <w:p w:rsidR="00E1483D" w:rsidRPr="00AE6213" w:rsidRDefault="00E1483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       Яркуль-Матюшкинского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E1483D" w:rsidRDefault="00E1483D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   Яркуль-Матюшкинского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E1483D" w:rsidRDefault="00E1483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E1483D" w:rsidRPr="001063C8" w:rsidRDefault="00E1483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E1483D" w:rsidRDefault="00E1483D" w:rsidP="00994C98">
      <w:pPr>
        <w:jc w:val="both"/>
        <w:rPr>
          <w:sz w:val="24"/>
          <w:szCs w:val="24"/>
        </w:rPr>
      </w:pPr>
    </w:p>
    <w:p w:rsidR="00E1483D" w:rsidRDefault="00E1483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E1483D" w:rsidRDefault="00E1483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Новосибирской области </w:t>
      </w:r>
    </w:p>
    <w:p w:rsidR="00E1483D" w:rsidRDefault="00E1483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E1483D" w:rsidRPr="009D06E3" w:rsidRDefault="00E1483D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 ____________А.П. Турлаков                </w:t>
      </w:r>
    </w:p>
    <w:sectPr w:rsidR="00E1483D" w:rsidRPr="009D06E3" w:rsidSect="008B5978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1063C8"/>
    <w:rsid w:val="001248BE"/>
    <w:rsid w:val="00152339"/>
    <w:rsid w:val="001709F0"/>
    <w:rsid w:val="00180652"/>
    <w:rsid w:val="00181B20"/>
    <w:rsid w:val="001B10AE"/>
    <w:rsid w:val="001C4364"/>
    <w:rsid w:val="001E311D"/>
    <w:rsid w:val="00220D2F"/>
    <w:rsid w:val="00263DBF"/>
    <w:rsid w:val="00294204"/>
    <w:rsid w:val="0029598C"/>
    <w:rsid w:val="002A2C0E"/>
    <w:rsid w:val="002B5ACD"/>
    <w:rsid w:val="002B7092"/>
    <w:rsid w:val="002D797E"/>
    <w:rsid w:val="003324CD"/>
    <w:rsid w:val="003407A7"/>
    <w:rsid w:val="0038670C"/>
    <w:rsid w:val="00390431"/>
    <w:rsid w:val="003A44E7"/>
    <w:rsid w:val="003E01D6"/>
    <w:rsid w:val="003E4292"/>
    <w:rsid w:val="003F1354"/>
    <w:rsid w:val="00441BBD"/>
    <w:rsid w:val="00442F84"/>
    <w:rsid w:val="0047378C"/>
    <w:rsid w:val="004B2128"/>
    <w:rsid w:val="004E7DFA"/>
    <w:rsid w:val="00504999"/>
    <w:rsid w:val="005063AB"/>
    <w:rsid w:val="00565B00"/>
    <w:rsid w:val="005821AB"/>
    <w:rsid w:val="005B6C62"/>
    <w:rsid w:val="005C4EA6"/>
    <w:rsid w:val="005E4388"/>
    <w:rsid w:val="005F3D7B"/>
    <w:rsid w:val="00621E4D"/>
    <w:rsid w:val="00650930"/>
    <w:rsid w:val="00662879"/>
    <w:rsid w:val="00681E53"/>
    <w:rsid w:val="0069176B"/>
    <w:rsid w:val="006A10FC"/>
    <w:rsid w:val="006A4ED3"/>
    <w:rsid w:val="00715B65"/>
    <w:rsid w:val="007224DC"/>
    <w:rsid w:val="007835A2"/>
    <w:rsid w:val="007A502D"/>
    <w:rsid w:val="007F592E"/>
    <w:rsid w:val="00800BD0"/>
    <w:rsid w:val="00847AEA"/>
    <w:rsid w:val="00862931"/>
    <w:rsid w:val="00864BED"/>
    <w:rsid w:val="0087343C"/>
    <w:rsid w:val="008B5978"/>
    <w:rsid w:val="008F3713"/>
    <w:rsid w:val="00907FF9"/>
    <w:rsid w:val="00914CB2"/>
    <w:rsid w:val="009158EC"/>
    <w:rsid w:val="00951555"/>
    <w:rsid w:val="00994C98"/>
    <w:rsid w:val="009B36D0"/>
    <w:rsid w:val="009D06E3"/>
    <w:rsid w:val="009E6326"/>
    <w:rsid w:val="00A362A7"/>
    <w:rsid w:val="00A41189"/>
    <w:rsid w:val="00A74980"/>
    <w:rsid w:val="00A74C31"/>
    <w:rsid w:val="00AA12B2"/>
    <w:rsid w:val="00AE6213"/>
    <w:rsid w:val="00B1763D"/>
    <w:rsid w:val="00B22666"/>
    <w:rsid w:val="00B84864"/>
    <w:rsid w:val="00BA781B"/>
    <w:rsid w:val="00C0236E"/>
    <w:rsid w:val="00C02CAA"/>
    <w:rsid w:val="00C776D9"/>
    <w:rsid w:val="00CB494E"/>
    <w:rsid w:val="00CC5194"/>
    <w:rsid w:val="00CF7673"/>
    <w:rsid w:val="00D5398D"/>
    <w:rsid w:val="00D83583"/>
    <w:rsid w:val="00DB1320"/>
    <w:rsid w:val="00DD030C"/>
    <w:rsid w:val="00DD60C0"/>
    <w:rsid w:val="00E008C3"/>
    <w:rsid w:val="00E1483D"/>
    <w:rsid w:val="00E16F07"/>
    <w:rsid w:val="00E638CB"/>
    <w:rsid w:val="00E66760"/>
    <w:rsid w:val="00EA3916"/>
    <w:rsid w:val="00EB1276"/>
    <w:rsid w:val="00EB5C8A"/>
    <w:rsid w:val="00ED1F06"/>
    <w:rsid w:val="00F15AA9"/>
    <w:rsid w:val="00F2617F"/>
    <w:rsid w:val="00FA458D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319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2017-03-23T08:34:00Z</dcterms:created>
  <dcterms:modified xsi:type="dcterms:W3CDTF">2017-03-29T04:04:00Z</dcterms:modified>
</cp:coreProperties>
</file>