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FF" w:rsidRPr="004B2128" w:rsidRDefault="00A50DFF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A50DFF" w:rsidRPr="0047378C" w:rsidRDefault="00A50DFF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AE2C96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A50DFF" w:rsidRPr="00907FF9" w:rsidRDefault="00A50DFF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A50DFF" w:rsidRPr="00907FF9" w:rsidRDefault="00A50DFF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A50DFF" w:rsidRPr="00BA781B" w:rsidRDefault="00A50DFF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A50DFF" w:rsidRDefault="00A50DFF" w:rsidP="005821AB">
      <w:pPr>
        <w:jc w:val="center"/>
        <w:rPr>
          <w:sz w:val="28"/>
          <w:szCs w:val="28"/>
        </w:rPr>
      </w:pPr>
    </w:p>
    <w:p w:rsidR="00A50DFF" w:rsidRDefault="00A50DFF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A50DFF" w:rsidRDefault="00A50DFF" w:rsidP="005821AB">
      <w:pPr>
        <w:jc w:val="center"/>
        <w:rPr>
          <w:sz w:val="28"/>
          <w:szCs w:val="28"/>
        </w:rPr>
      </w:pPr>
    </w:p>
    <w:p w:rsidR="00A50DFF" w:rsidRDefault="00A50DFF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A50DFF" w:rsidRPr="00F15AA9" w:rsidRDefault="00A50DFF" w:rsidP="005821AB">
      <w:pPr>
        <w:jc w:val="center"/>
        <w:rPr>
          <w:b/>
          <w:sz w:val="28"/>
          <w:szCs w:val="28"/>
        </w:rPr>
      </w:pPr>
    </w:p>
    <w:p w:rsidR="00A50DFF" w:rsidRDefault="00A50DFF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9598C">
        <w:rPr>
          <w:sz w:val="28"/>
          <w:szCs w:val="28"/>
        </w:rPr>
        <w:t xml:space="preserve"> №</w:t>
      </w:r>
      <w:r>
        <w:rPr>
          <w:sz w:val="28"/>
          <w:szCs w:val="28"/>
        </w:rPr>
        <w:t>152</w:t>
      </w:r>
    </w:p>
    <w:p w:rsidR="00A50DFF" w:rsidRDefault="00A50DFF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50DFF" w:rsidRDefault="00A50DFF" w:rsidP="00A55294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правилах землепользования и застройки Щербаковского сельсовета </w:t>
      </w:r>
    </w:p>
    <w:p w:rsidR="00A50DFF" w:rsidRDefault="00A50DFF" w:rsidP="00A55294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</w:p>
    <w:p w:rsidR="00A50DFF" w:rsidRDefault="00A50DFF" w:rsidP="00994C98">
      <w:pPr>
        <w:jc w:val="both"/>
        <w:rPr>
          <w:b/>
          <w:sz w:val="24"/>
          <w:szCs w:val="24"/>
        </w:rPr>
      </w:pPr>
    </w:p>
    <w:p w:rsidR="00A50DFF" w:rsidRPr="00AE6213" w:rsidRDefault="00A50DFF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A50DFF" w:rsidRDefault="00A50DFF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Щербаковского      сельсовета Усть-Таркского района Новосибирской области (приложение 1);</w:t>
      </w:r>
    </w:p>
    <w:p w:rsidR="00A50DFF" w:rsidRPr="00AE6213" w:rsidRDefault="00A50DFF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       Щербаковского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A50DFF" w:rsidRDefault="00A50DFF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   Щербаковского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A50DFF" w:rsidRDefault="00A50DFF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A50DFF" w:rsidRPr="001063C8" w:rsidRDefault="00A50DFF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A50DFF" w:rsidRDefault="00A50DFF" w:rsidP="00994C98">
      <w:pPr>
        <w:jc w:val="both"/>
        <w:rPr>
          <w:sz w:val="24"/>
          <w:szCs w:val="24"/>
        </w:rPr>
      </w:pPr>
    </w:p>
    <w:p w:rsidR="00A50DFF" w:rsidRDefault="00A50DFF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A50DFF" w:rsidRDefault="00A50DFF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A50DFF" w:rsidRDefault="00A50DFF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</w:p>
    <w:p w:rsidR="00A50DFF" w:rsidRPr="009D06E3" w:rsidRDefault="00A50DFF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____________А.П. Турлаков                </w:t>
      </w:r>
    </w:p>
    <w:sectPr w:rsidR="00A50DFF" w:rsidRPr="009D06E3" w:rsidSect="00430F4A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1063C8"/>
    <w:rsid w:val="001248BE"/>
    <w:rsid w:val="00152339"/>
    <w:rsid w:val="00180652"/>
    <w:rsid w:val="00181B20"/>
    <w:rsid w:val="001B10AE"/>
    <w:rsid w:val="001C4364"/>
    <w:rsid w:val="001E311D"/>
    <w:rsid w:val="00220D2F"/>
    <w:rsid w:val="00263DBF"/>
    <w:rsid w:val="00294204"/>
    <w:rsid w:val="0029598C"/>
    <w:rsid w:val="002A2C0E"/>
    <w:rsid w:val="002B5ACD"/>
    <w:rsid w:val="002D797E"/>
    <w:rsid w:val="003324CD"/>
    <w:rsid w:val="003407A7"/>
    <w:rsid w:val="00377C52"/>
    <w:rsid w:val="0038670C"/>
    <w:rsid w:val="00390431"/>
    <w:rsid w:val="003A44E7"/>
    <w:rsid w:val="003A7295"/>
    <w:rsid w:val="003E01D6"/>
    <w:rsid w:val="003E4292"/>
    <w:rsid w:val="003F1354"/>
    <w:rsid w:val="004248E7"/>
    <w:rsid w:val="00430F4A"/>
    <w:rsid w:val="00441BBD"/>
    <w:rsid w:val="00442F84"/>
    <w:rsid w:val="0047378C"/>
    <w:rsid w:val="004B2128"/>
    <w:rsid w:val="004E7DFA"/>
    <w:rsid w:val="005063AB"/>
    <w:rsid w:val="00565B00"/>
    <w:rsid w:val="005821AB"/>
    <w:rsid w:val="005B6C62"/>
    <w:rsid w:val="005E4388"/>
    <w:rsid w:val="005F3D7B"/>
    <w:rsid w:val="00621E4D"/>
    <w:rsid w:val="00650930"/>
    <w:rsid w:val="00662879"/>
    <w:rsid w:val="00681E53"/>
    <w:rsid w:val="0069176B"/>
    <w:rsid w:val="006A10FC"/>
    <w:rsid w:val="006A4ED3"/>
    <w:rsid w:val="006F227A"/>
    <w:rsid w:val="00715B65"/>
    <w:rsid w:val="007835A2"/>
    <w:rsid w:val="007A502D"/>
    <w:rsid w:val="00800BD0"/>
    <w:rsid w:val="00862931"/>
    <w:rsid w:val="00864BED"/>
    <w:rsid w:val="0087343C"/>
    <w:rsid w:val="008F3713"/>
    <w:rsid w:val="00907FF9"/>
    <w:rsid w:val="00914CB2"/>
    <w:rsid w:val="009158EC"/>
    <w:rsid w:val="00951555"/>
    <w:rsid w:val="00994C98"/>
    <w:rsid w:val="009B36D0"/>
    <w:rsid w:val="009D06E3"/>
    <w:rsid w:val="009E6326"/>
    <w:rsid w:val="00A362A7"/>
    <w:rsid w:val="00A41189"/>
    <w:rsid w:val="00A50DFF"/>
    <w:rsid w:val="00A55294"/>
    <w:rsid w:val="00A74980"/>
    <w:rsid w:val="00A74C31"/>
    <w:rsid w:val="00AA12B2"/>
    <w:rsid w:val="00AE2C96"/>
    <w:rsid w:val="00AE6213"/>
    <w:rsid w:val="00B22666"/>
    <w:rsid w:val="00B84864"/>
    <w:rsid w:val="00BA781B"/>
    <w:rsid w:val="00C0236E"/>
    <w:rsid w:val="00C02CAA"/>
    <w:rsid w:val="00C776D9"/>
    <w:rsid w:val="00CC5194"/>
    <w:rsid w:val="00CF7673"/>
    <w:rsid w:val="00D47107"/>
    <w:rsid w:val="00D5398D"/>
    <w:rsid w:val="00D83583"/>
    <w:rsid w:val="00DB1320"/>
    <w:rsid w:val="00DD030C"/>
    <w:rsid w:val="00DD60C0"/>
    <w:rsid w:val="00E008C3"/>
    <w:rsid w:val="00E16F07"/>
    <w:rsid w:val="00E638CB"/>
    <w:rsid w:val="00E66760"/>
    <w:rsid w:val="00EA3916"/>
    <w:rsid w:val="00EB1276"/>
    <w:rsid w:val="00EB5C8A"/>
    <w:rsid w:val="00F15AA9"/>
    <w:rsid w:val="00F2617F"/>
    <w:rsid w:val="00FA458D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cp:lastPrinted>2016-12-28T08:05:00Z</cp:lastPrinted>
  <dcterms:created xsi:type="dcterms:W3CDTF">2017-03-23T08:32:00Z</dcterms:created>
  <dcterms:modified xsi:type="dcterms:W3CDTF">2017-03-29T04:04:00Z</dcterms:modified>
</cp:coreProperties>
</file>