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27" w:rsidRPr="004B2128" w:rsidRDefault="00E21E27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E21E27" w:rsidRPr="0047378C" w:rsidRDefault="00E21E27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C04A14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E21E27" w:rsidRPr="00907FF9" w:rsidRDefault="00E21E27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E21E27" w:rsidRPr="00907FF9" w:rsidRDefault="00E21E27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E21E27" w:rsidRPr="00BA781B" w:rsidRDefault="00E21E27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E21E27" w:rsidRDefault="00E21E27" w:rsidP="005821AB">
      <w:pPr>
        <w:jc w:val="center"/>
        <w:rPr>
          <w:sz w:val="28"/>
          <w:szCs w:val="28"/>
        </w:rPr>
      </w:pPr>
    </w:p>
    <w:p w:rsidR="00E21E27" w:rsidRDefault="00E21E27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E21E27" w:rsidRDefault="00E21E27" w:rsidP="005821AB">
      <w:pPr>
        <w:jc w:val="center"/>
        <w:rPr>
          <w:sz w:val="28"/>
          <w:szCs w:val="28"/>
        </w:rPr>
      </w:pPr>
    </w:p>
    <w:p w:rsidR="00E21E27" w:rsidRDefault="00E21E27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E21E27" w:rsidRPr="00F15AA9" w:rsidRDefault="00E21E27" w:rsidP="005821AB">
      <w:pPr>
        <w:jc w:val="center"/>
        <w:rPr>
          <w:b/>
          <w:sz w:val="28"/>
          <w:szCs w:val="28"/>
        </w:rPr>
      </w:pPr>
    </w:p>
    <w:p w:rsidR="00E21E27" w:rsidRDefault="00E21E27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150</w:t>
      </w:r>
    </w:p>
    <w:p w:rsidR="00E21E27" w:rsidRDefault="00E21E27" w:rsidP="00994C98">
      <w:pPr>
        <w:jc w:val="center"/>
        <w:rPr>
          <w:sz w:val="24"/>
          <w:szCs w:val="24"/>
        </w:rPr>
      </w:pPr>
    </w:p>
    <w:p w:rsidR="00E21E27" w:rsidRDefault="00E21E27" w:rsidP="003352D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правилах землепользования и застройки</w:t>
      </w:r>
      <w:r w:rsidRPr="00CC0D96">
        <w:rPr>
          <w:sz w:val="28"/>
          <w:szCs w:val="28"/>
        </w:rPr>
        <w:t xml:space="preserve"> </w:t>
      </w:r>
      <w:r>
        <w:rPr>
          <w:sz w:val="28"/>
          <w:szCs w:val="28"/>
        </w:rPr>
        <w:t>Угуйского  сельсовета</w:t>
      </w:r>
    </w:p>
    <w:p w:rsidR="00E21E27" w:rsidRDefault="00E21E27" w:rsidP="003352D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</w:p>
    <w:bookmarkEnd w:id="0"/>
    <w:p w:rsidR="00E21E27" w:rsidRDefault="00E21E27" w:rsidP="00994C98">
      <w:pPr>
        <w:jc w:val="both"/>
        <w:rPr>
          <w:b/>
          <w:sz w:val="24"/>
          <w:szCs w:val="24"/>
        </w:rPr>
      </w:pPr>
    </w:p>
    <w:p w:rsidR="00E21E27" w:rsidRPr="00AE6213" w:rsidRDefault="00E21E27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E21E27" w:rsidRDefault="00E21E27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Угуйского      сельсовета Усть-Таркского района Новосибирской области (приложение 1);</w:t>
      </w:r>
    </w:p>
    <w:p w:rsidR="00E21E27" w:rsidRPr="00AE6213" w:rsidRDefault="00E21E27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       Угуйского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E21E27" w:rsidRDefault="00E21E27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   Угуйского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E21E27" w:rsidRDefault="00E21E27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E21E27" w:rsidRPr="001063C8" w:rsidRDefault="00E21E27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E21E27" w:rsidRDefault="00E21E27" w:rsidP="00994C98">
      <w:pPr>
        <w:jc w:val="both"/>
        <w:rPr>
          <w:sz w:val="24"/>
          <w:szCs w:val="24"/>
        </w:rPr>
      </w:pPr>
    </w:p>
    <w:p w:rsidR="00E21E27" w:rsidRDefault="00E21E27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E21E27" w:rsidRDefault="00E21E27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E21E27" w:rsidRDefault="00E21E27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E21E27" w:rsidRPr="009D06E3" w:rsidRDefault="00E21E27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 ____________А.П. Турлаков                </w:t>
      </w:r>
    </w:p>
    <w:sectPr w:rsidR="00E21E27" w:rsidRPr="009D06E3" w:rsidSect="00CC0D96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1063C8"/>
    <w:rsid w:val="001248BE"/>
    <w:rsid w:val="00152339"/>
    <w:rsid w:val="00180652"/>
    <w:rsid w:val="00181B20"/>
    <w:rsid w:val="001B10AE"/>
    <w:rsid w:val="001C4364"/>
    <w:rsid w:val="001E311D"/>
    <w:rsid w:val="00220D2F"/>
    <w:rsid w:val="00263DBF"/>
    <w:rsid w:val="0028451C"/>
    <w:rsid w:val="00294204"/>
    <w:rsid w:val="0029598C"/>
    <w:rsid w:val="002A2C0E"/>
    <w:rsid w:val="002B5ACD"/>
    <w:rsid w:val="002D797E"/>
    <w:rsid w:val="003324CD"/>
    <w:rsid w:val="003352DF"/>
    <w:rsid w:val="003407A7"/>
    <w:rsid w:val="0038670C"/>
    <w:rsid w:val="00390431"/>
    <w:rsid w:val="003A44E7"/>
    <w:rsid w:val="003A4FDE"/>
    <w:rsid w:val="003E01D6"/>
    <w:rsid w:val="003E4292"/>
    <w:rsid w:val="003F1354"/>
    <w:rsid w:val="00441BBD"/>
    <w:rsid w:val="00442F84"/>
    <w:rsid w:val="0047378C"/>
    <w:rsid w:val="004B2128"/>
    <w:rsid w:val="004E7DFA"/>
    <w:rsid w:val="005063AB"/>
    <w:rsid w:val="00565B00"/>
    <w:rsid w:val="005821AB"/>
    <w:rsid w:val="005B6C62"/>
    <w:rsid w:val="005E4388"/>
    <w:rsid w:val="005F3D7B"/>
    <w:rsid w:val="00621E4D"/>
    <w:rsid w:val="00650930"/>
    <w:rsid w:val="00662879"/>
    <w:rsid w:val="00681E53"/>
    <w:rsid w:val="0069176B"/>
    <w:rsid w:val="006A10FC"/>
    <w:rsid w:val="006A4ED3"/>
    <w:rsid w:val="00715B65"/>
    <w:rsid w:val="007835A2"/>
    <w:rsid w:val="007A502D"/>
    <w:rsid w:val="00800BD0"/>
    <w:rsid w:val="008223A2"/>
    <w:rsid w:val="00864BED"/>
    <w:rsid w:val="0087343C"/>
    <w:rsid w:val="008F3713"/>
    <w:rsid w:val="00907FF9"/>
    <w:rsid w:val="00914CB2"/>
    <w:rsid w:val="009158EC"/>
    <w:rsid w:val="00943E8A"/>
    <w:rsid w:val="00951555"/>
    <w:rsid w:val="00994C98"/>
    <w:rsid w:val="009B36D0"/>
    <w:rsid w:val="009D06E3"/>
    <w:rsid w:val="009E6326"/>
    <w:rsid w:val="00A362A7"/>
    <w:rsid w:val="00A41189"/>
    <w:rsid w:val="00A74980"/>
    <w:rsid w:val="00A74C31"/>
    <w:rsid w:val="00AA12B2"/>
    <w:rsid w:val="00AE6213"/>
    <w:rsid w:val="00B22666"/>
    <w:rsid w:val="00B84864"/>
    <w:rsid w:val="00BA781B"/>
    <w:rsid w:val="00C0236E"/>
    <w:rsid w:val="00C02CAA"/>
    <w:rsid w:val="00C04A14"/>
    <w:rsid w:val="00C776D9"/>
    <w:rsid w:val="00CC0D96"/>
    <w:rsid w:val="00CC5194"/>
    <w:rsid w:val="00CF7673"/>
    <w:rsid w:val="00D5398D"/>
    <w:rsid w:val="00D83583"/>
    <w:rsid w:val="00DB1320"/>
    <w:rsid w:val="00DD030C"/>
    <w:rsid w:val="00DD60C0"/>
    <w:rsid w:val="00E008C3"/>
    <w:rsid w:val="00E16F07"/>
    <w:rsid w:val="00E21E27"/>
    <w:rsid w:val="00E638CB"/>
    <w:rsid w:val="00E66760"/>
    <w:rsid w:val="00EB1276"/>
    <w:rsid w:val="00EB5C8A"/>
    <w:rsid w:val="00F15AA9"/>
    <w:rsid w:val="00F2617F"/>
    <w:rsid w:val="00FA458D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2017-03-23T08:30:00Z</dcterms:created>
  <dcterms:modified xsi:type="dcterms:W3CDTF">2017-03-29T03:59:00Z</dcterms:modified>
</cp:coreProperties>
</file>