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23" w:rsidRPr="004B2128" w:rsidRDefault="00797423" w:rsidP="0047378C">
      <w:pPr>
        <w:tabs>
          <w:tab w:val="left" w:pos="851"/>
          <w:tab w:val="left" w:pos="993"/>
        </w:tabs>
        <w:jc w:val="right"/>
        <w:rPr>
          <w:caps/>
          <w:noProof/>
          <w:sz w:val="28"/>
          <w:szCs w:val="28"/>
        </w:rPr>
      </w:pPr>
    </w:p>
    <w:p w:rsidR="00797423" w:rsidRPr="0047378C" w:rsidRDefault="00797423" w:rsidP="005821AB">
      <w:pPr>
        <w:tabs>
          <w:tab w:val="left" w:pos="851"/>
          <w:tab w:val="left" w:pos="993"/>
        </w:tabs>
        <w:jc w:val="center"/>
        <w:rPr>
          <w:caps/>
          <w:noProof/>
          <w:sz w:val="28"/>
          <w:szCs w:val="28"/>
        </w:rPr>
      </w:pPr>
      <w:r w:rsidRPr="002022E6">
        <w:rPr>
          <w:cap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pt;height:63pt;visibility:visible">
            <v:imagedata r:id="rId4" o:title="" gain="86232f" blacklevel="-1966f" grayscale="t"/>
          </v:shape>
        </w:pict>
      </w:r>
    </w:p>
    <w:p w:rsidR="00797423" w:rsidRPr="00907FF9" w:rsidRDefault="00797423" w:rsidP="005821AB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совеТ ДЕПУТАТОВ </w:t>
      </w:r>
      <w:r w:rsidRPr="00907FF9">
        <w:rPr>
          <w:b/>
          <w:bCs/>
          <w:caps/>
          <w:sz w:val="28"/>
          <w:szCs w:val="28"/>
        </w:rPr>
        <w:t>УСТЬ-ТАРКСкОГО РАЙОНА</w:t>
      </w:r>
    </w:p>
    <w:p w:rsidR="00797423" w:rsidRPr="00907FF9" w:rsidRDefault="00797423" w:rsidP="005821AB">
      <w:pPr>
        <w:jc w:val="center"/>
        <w:rPr>
          <w:sz w:val="28"/>
          <w:szCs w:val="28"/>
        </w:rPr>
      </w:pPr>
      <w:r w:rsidRPr="00907FF9">
        <w:rPr>
          <w:b/>
          <w:bCs/>
          <w:caps/>
          <w:sz w:val="28"/>
          <w:szCs w:val="28"/>
        </w:rPr>
        <w:t>новосибирской области</w:t>
      </w:r>
    </w:p>
    <w:p w:rsidR="00797423" w:rsidRPr="00BA781B" w:rsidRDefault="00797423" w:rsidP="005821AB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797423" w:rsidRDefault="00797423" w:rsidP="005821AB">
      <w:pPr>
        <w:jc w:val="center"/>
        <w:rPr>
          <w:sz w:val="28"/>
          <w:szCs w:val="28"/>
        </w:rPr>
      </w:pPr>
    </w:p>
    <w:p w:rsidR="00797423" w:rsidRDefault="00797423" w:rsidP="005821AB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(пятнадцатая внеочередная сессия)</w:t>
      </w:r>
    </w:p>
    <w:p w:rsidR="00797423" w:rsidRDefault="00797423" w:rsidP="005821AB">
      <w:pPr>
        <w:jc w:val="center"/>
        <w:rPr>
          <w:sz w:val="28"/>
          <w:szCs w:val="28"/>
        </w:rPr>
      </w:pPr>
    </w:p>
    <w:p w:rsidR="00797423" w:rsidRDefault="00797423" w:rsidP="005821AB">
      <w:pPr>
        <w:jc w:val="center"/>
        <w:rPr>
          <w:b/>
          <w:sz w:val="28"/>
          <w:szCs w:val="28"/>
        </w:rPr>
      </w:pPr>
      <w:r w:rsidRPr="00F15AA9">
        <w:rPr>
          <w:b/>
          <w:sz w:val="28"/>
          <w:szCs w:val="28"/>
        </w:rPr>
        <w:t>РЕШЕНИЕ</w:t>
      </w:r>
    </w:p>
    <w:p w:rsidR="00797423" w:rsidRPr="00F15AA9" w:rsidRDefault="00797423" w:rsidP="005821AB">
      <w:pPr>
        <w:jc w:val="center"/>
        <w:rPr>
          <w:b/>
          <w:sz w:val="28"/>
          <w:szCs w:val="28"/>
        </w:rPr>
      </w:pPr>
    </w:p>
    <w:p w:rsidR="00797423" w:rsidRDefault="00797423" w:rsidP="005821A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Pr="0029598C">
        <w:rPr>
          <w:sz w:val="28"/>
          <w:szCs w:val="28"/>
        </w:rPr>
        <w:t>т</w:t>
      </w:r>
      <w:r>
        <w:rPr>
          <w:sz w:val="28"/>
          <w:szCs w:val="28"/>
        </w:rPr>
        <w:t xml:space="preserve">  28.03</w:t>
      </w:r>
      <w:r w:rsidRPr="00A74C31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A74C31">
        <w:rPr>
          <w:sz w:val="28"/>
          <w:szCs w:val="28"/>
        </w:rPr>
        <w:t xml:space="preserve"> </w:t>
      </w:r>
      <w:r w:rsidRPr="0029598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2959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295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9598C">
        <w:rPr>
          <w:sz w:val="28"/>
          <w:szCs w:val="28"/>
        </w:rPr>
        <w:t xml:space="preserve"> №</w:t>
      </w:r>
      <w:r>
        <w:rPr>
          <w:sz w:val="28"/>
          <w:szCs w:val="28"/>
        </w:rPr>
        <w:t>147</w:t>
      </w:r>
    </w:p>
    <w:p w:rsidR="00797423" w:rsidRDefault="00797423" w:rsidP="00994C98">
      <w:pPr>
        <w:jc w:val="center"/>
        <w:rPr>
          <w:sz w:val="24"/>
          <w:szCs w:val="24"/>
        </w:rPr>
      </w:pPr>
    </w:p>
    <w:p w:rsidR="00797423" w:rsidRDefault="00797423" w:rsidP="005662C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правилах землепользования и застройки</w:t>
      </w:r>
      <w:r w:rsidRPr="00D56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Новоникольского  сельсовета </w:t>
      </w:r>
    </w:p>
    <w:p w:rsidR="00797423" w:rsidRDefault="00797423" w:rsidP="005662CC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>Усть-Таркского района Новосибирской области.</w:t>
      </w:r>
      <w:bookmarkStart w:id="0" w:name="_GoBack"/>
      <w:bookmarkEnd w:id="0"/>
    </w:p>
    <w:p w:rsidR="00797423" w:rsidRDefault="00797423" w:rsidP="00994C98">
      <w:pPr>
        <w:jc w:val="both"/>
        <w:rPr>
          <w:b/>
          <w:sz w:val="24"/>
          <w:szCs w:val="24"/>
        </w:rPr>
      </w:pPr>
    </w:p>
    <w:p w:rsidR="00797423" w:rsidRPr="00AE6213" w:rsidRDefault="00797423" w:rsidP="001248BE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В</w:t>
      </w:r>
      <w:r>
        <w:rPr>
          <w:sz w:val="28"/>
          <w:szCs w:val="28"/>
        </w:rPr>
        <w:t xml:space="preserve"> соответствии со статьями 8, 32  Градостроительного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Уставом Усть-Таркского района Новосибирской области,</w:t>
      </w:r>
      <w:r w:rsidRPr="00442F84">
        <w:rPr>
          <w:color w:val="FF0000"/>
          <w:sz w:val="24"/>
          <w:szCs w:val="24"/>
        </w:rPr>
        <w:t xml:space="preserve"> </w:t>
      </w:r>
      <w:r w:rsidRPr="00AE6213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Усть-Таркского района Новосибирской области РЕШИЛ</w:t>
      </w:r>
      <w:r w:rsidRPr="00AE6213">
        <w:rPr>
          <w:sz w:val="28"/>
          <w:szCs w:val="28"/>
        </w:rPr>
        <w:t>:</w:t>
      </w:r>
    </w:p>
    <w:p w:rsidR="00797423" w:rsidRDefault="00797423" w:rsidP="0099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 Утвердить Правила землепользования и застройки Новоникольского      сельсовета Усть-Таркского района Новосибирской области (приложение 1);</w:t>
      </w:r>
    </w:p>
    <w:p w:rsidR="00797423" w:rsidRPr="00AE6213" w:rsidRDefault="00797423" w:rsidP="0099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Утвердить карту градостроительного зонирования территории   Новоникольского сельсовета</w:t>
      </w:r>
      <w:r w:rsidRPr="003A44E7">
        <w:rPr>
          <w:sz w:val="28"/>
          <w:szCs w:val="28"/>
        </w:rPr>
        <w:t xml:space="preserve"> </w:t>
      </w:r>
      <w:r>
        <w:rPr>
          <w:sz w:val="28"/>
          <w:szCs w:val="28"/>
        </w:rPr>
        <w:t>Усть-Таркского района Новосибирской области (приложение 1.1.);</w:t>
      </w:r>
    </w:p>
    <w:p w:rsidR="00797423" w:rsidRDefault="00797423" w:rsidP="003A44E7">
      <w:pPr>
        <w:widowControl w:val="0"/>
        <w:tabs>
          <w:tab w:val="left" w:pos="851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Утвердить карту границ зон с особым использованием территорий Новоникольского сельсовета</w:t>
      </w:r>
      <w:r w:rsidRPr="003A44E7">
        <w:rPr>
          <w:sz w:val="28"/>
          <w:szCs w:val="28"/>
        </w:rPr>
        <w:t xml:space="preserve"> </w:t>
      </w:r>
      <w:r>
        <w:rPr>
          <w:sz w:val="28"/>
          <w:szCs w:val="28"/>
        </w:rPr>
        <w:t>Усть-Таркского района Новосибирской области (приложение 1.2.).</w:t>
      </w:r>
    </w:p>
    <w:p w:rsidR="00797423" w:rsidRDefault="00797423" w:rsidP="0099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решение вступает в силу на следующий день после его официального опубликования.</w:t>
      </w:r>
    </w:p>
    <w:p w:rsidR="00797423" w:rsidRPr="001063C8" w:rsidRDefault="00797423" w:rsidP="00994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 за исполнением настоящего решения возложить на первого заместителя главы администрации Усть-Таркского района В.Ф.Эйсфельда.</w:t>
      </w:r>
    </w:p>
    <w:p w:rsidR="00797423" w:rsidRDefault="00797423" w:rsidP="00994C98">
      <w:pPr>
        <w:jc w:val="both"/>
        <w:rPr>
          <w:sz w:val="24"/>
          <w:szCs w:val="24"/>
        </w:rPr>
      </w:pPr>
    </w:p>
    <w:p w:rsidR="00797423" w:rsidRDefault="00797423" w:rsidP="00582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Глава Усть-Таркского района </w:t>
      </w:r>
    </w:p>
    <w:p w:rsidR="00797423" w:rsidRDefault="00797423" w:rsidP="00582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Усть-Таркского района                                      Новосибирской области </w:t>
      </w:r>
    </w:p>
    <w:p w:rsidR="00797423" w:rsidRDefault="00797423" w:rsidP="00582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</w:t>
      </w:r>
    </w:p>
    <w:p w:rsidR="00797423" w:rsidRPr="009D06E3" w:rsidRDefault="00797423" w:rsidP="009D06E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______________Н.И. Синяков                         ____________А.П. Турлаков                </w:t>
      </w:r>
    </w:p>
    <w:sectPr w:rsidR="00797423" w:rsidRPr="009D06E3" w:rsidSect="00D565DA">
      <w:pgSz w:w="12240" w:h="15840" w:code="1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C98"/>
    <w:rsid w:val="0003417C"/>
    <w:rsid w:val="0008133F"/>
    <w:rsid w:val="000B1493"/>
    <w:rsid w:val="000B1BA1"/>
    <w:rsid w:val="001063C8"/>
    <w:rsid w:val="001248BE"/>
    <w:rsid w:val="00152339"/>
    <w:rsid w:val="00180652"/>
    <w:rsid w:val="00181B20"/>
    <w:rsid w:val="001B10AE"/>
    <w:rsid w:val="001C4364"/>
    <w:rsid w:val="001E311D"/>
    <w:rsid w:val="002022E6"/>
    <w:rsid w:val="00263DBF"/>
    <w:rsid w:val="00294204"/>
    <w:rsid w:val="0029598C"/>
    <w:rsid w:val="002A2C0E"/>
    <w:rsid w:val="002B5ACD"/>
    <w:rsid w:val="002D797E"/>
    <w:rsid w:val="003324CD"/>
    <w:rsid w:val="003407A7"/>
    <w:rsid w:val="0038670C"/>
    <w:rsid w:val="00390431"/>
    <w:rsid w:val="003A44E7"/>
    <w:rsid w:val="003E01D6"/>
    <w:rsid w:val="003E4292"/>
    <w:rsid w:val="003F1354"/>
    <w:rsid w:val="00442F84"/>
    <w:rsid w:val="0047378C"/>
    <w:rsid w:val="004B2128"/>
    <w:rsid w:val="005063AB"/>
    <w:rsid w:val="00565B00"/>
    <w:rsid w:val="005662CC"/>
    <w:rsid w:val="005821AB"/>
    <w:rsid w:val="005B6C62"/>
    <w:rsid w:val="005E4388"/>
    <w:rsid w:val="005F3D7B"/>
    <w:rsid w:val="00621E4D"/>
    <w:rsid w:val="00650930"/>
    <w:rsid w:val="00656BCA"/>
    <w:rsid w:val="00662879"/>
    <w:rsid w:val="00681E53"/>
    <w:rsid w:val="0069176B"/>
    <w:rsid w:val="006A10FC"/>
    <w:rsid w:val="006A4ED3"/>
    <w:rsid w:val="006B468D"/>
    <w:rsid w:val="00715B65"/>
    <w:rsid w:val="007835A2"/>
    <w:rsid w:val="00797423"/>
    <w:rsid w:val="007A502D"/>
    <w:rsid w:val="00864BED"/>
    <w:rsid w:val="0087343C"/>
    <w:rsid w:val="008F3713"/>
    <w:rsid w:val="00907FF9"/>
    <w:rsid w:val="00914CB2"/>
    <w:rsid w:val="009158EC"/>
    <w:rsid w:val="00951555"/>
    <w:rsid w:val="00994C98"/>
    <w:rsid w:val="009B36D0"/>
    <w:rsid w:val="009D06E3"/>
    <w:rsid w:val="009E6326"/>
    <w:rsid w:val="009F4F43"/>
    <w:rsid w:val="00A362A7"/>
    <w:rsid w:val="00A41189"/>
    <w:rsid w:val="00A74980"/>
    <w:rsid w:val="00A74C31"/>
    <w:rsid w:val="00AA12B2"/>
    <w:rsid w:val="00AE6213"/>
    <w:rsid w:val="00B22666"/>
    <w:rsid w:val="00B84864"/>
    <w:rsid w:val="00BA781B"/>
    <w:rsid w:val="00C02CAA"/>
    <w:rsid w:val="00C776D9"/>
    <w:rsid w:val="00CC5194"/>
    <w:rsid w:val="00CF7673"/>
    <w:rsid w:val="00D5398D"/>
    <w:rsid w:val="00D565DA"/>
    <w:rsid w:val="00D83583"/>
    <w:rsid w:val="00DB1320"/>
    <w:rsid w:val="00E008C3"/>
    <w:rsid w:val="00E12493"/>
    <w:rsid w:val="00E16F07"/>
    <w:rsid w:val="00E638CB"/>
    <w:rsid w:val="00E66760"/>
    <w:rsid w:val="00EB1276"/>
    <w:rsid w:val="00EB5C8A"/>
    <w:rsid w:val="00F15AA9"/>
    <w:rsid w:val="00F2617F"/>
    <w:rsid w:val="00FA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98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6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621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A4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314</Words>
  <Characters>1794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7</cp:revision>
  <cp:lastPrinted>2016-12-28T08:05:00Z</cp:lastPrinted>
  <dcterms:created xsi:type="dcterms:W3CDTF">2017-03-23T08:24:00Z</dcterms:created>
  <dcterms:modified xsi:type="dcterms:W3CDTF">2017-03-29T03:41:00Z</dcterms:modified>
</cp:coreProperties>
</file>