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67" w:rsidRDefault="00945B67" w:rsidP="00D4250A">
      <w:pPr>
        <w:pStyle w:val="BodyTextIndent2"/>
        <w:ind w:firstLine="0"/>
        <w:jc w:val="center"/>
        <w:rPr>
          <w:b/>
          <w:bCs/>
          <w:caps/>
          <w:sz w:val="26"/>
          <w:szCs w:val="26"/>
        </w:rPr>
      </w:pPr>
    </w:p>
    <w:p w:rsidR="00945B67" w:rsidRDefault="00945B67" w:rsidP="00D4250A">
      <w:pPr>
        <w:pStyle w:val="BodyTextIndent2"/>
        <w:ind w:firstLine="0"/>
        <w:jc w:val="center"/>
        <w:rPr>
          <w:b/>
          <w:bCs/>
          <w:caps/>
          <w:sz w:val="26"/>
          <w:szCs w:val="26"/>
          <w:lang w:val="en-US"/>
        </w:rPr>
      </w:pPr>
      <w:r w:rsidRPr="000135A4">
        <w:rPr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63pt;visibility:visible">
            <v:imagedata r:id="rId4" o:title="" gain="86232f" blacklevel="-1966f" grayscale="t"/>
          </v:shape>
        </w:pict>
      </w:r>
    </w:p>
    <w:p w:rsidR="00945B67" w:rsidRPr="007D16FB" w:rsidRDefault="00945B67" w:rsidP="00D42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6FB">
        <w:rPr>
          <w:rFonts w:ascii="Times New Roman" w:hAnsi="Times New Roman"/>
          <w:b/>
          <w:sz w:val="28"/>
          <w:szCs w:val="28"/>
        </w:rPr>
        <w:t>СОВЕТ ДЕПУТАТОВ УСТЬ-ТАРКСКОГО РАЙОНА</w:t>
      </w:r>
    </w:p>
    <w:p w:rsidR="00945B67" w:rsidRDefault="00945B67" w:rsidP="00D4250A">
      <w:pPr>
        <w:jc w:val="center"/>
        <w:rPr>
          <w:rFonts w:ascii="Times New Roman" w:hAnsi="Times New Roman"/>
          <w:b/>
          <w:sz w:val="28"/>
          <w:szCs w:val="28"/>
        </w:rPr>
      </w:pPr>
      <w:r w:rsidRPr="007D16F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45B67" w:rsidRPr="005B6DAF" w:rsidRDefault="00945B67" w:rsidP="00D4250A">
      <w:pPr>
        <w:jc w:val="center"/>
        <w:rPr>
          <w:rFonts w:ascii="Times New Roman" w:hAnsi="Times New Roman"/>
          <w:sz w:val="28"/>
          <w:szCs w:val="28"/>
        </w:rPr>
      </w:pPr>
      <w:r w:rsidRPr="005B6DAF">
        <w:rPr>
          <w:rFonts w:ascii="Times New Roman" w:hAnsi="Times New Roman"/>
          <w:sz w:val="28"/>
          <w:szCs w:val="28"/>
        </w:rPr>
        <w:t>третьего созыва</w:t>
      </w:r>
    </w:p>
    <w:p w:rsidR="00945B67" w:rsidRPr="005B6DAF" w:rsidRDefault="00945B67" w:rsidP="00D4250A">
      <w:pPr>
        <w:jc w:val="center"/>
        <w:rPr>
          <w:rFonts w:ascii="Times New Roman" w:hAnsi="Times New Roman"/>
          <w:sz w:val="28"/>
          <w:szCs w:val="28"/>
        </w:rPr>
      </w:pPr>
      <w:r w:rsidRPr="005B6DA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пятнад</w:t>
      </w:r>
      <w:r w:rsidRPr="005B6DAF">
        <w:rPr>
          <w:rFonts w:ascii="Times New Roman" w:hAnsi="Times New Roman"/>
          <w:sz w:val="28"/>
          <w:szCs w:val="28"/>
        </w:rPr>
        <w:t>цатая</w:t>
      </w:r>
      <w:r>
        <w:rPr>
          <w:rFonts w:ascii="Times New Roman" w:hAnsi="Times New Roman"/>
          <w:sz w:val="28"/>
          <w:szCs w:val="28"/>
        </w:rPr>
        <w:t xml:space="preserve"> внеочередная</w:t>
      </w:r>
      <w:r w:rsidRPr="005B6DAF">
        <w:rPr>
          <w:rFonts w:ascii="Times New Roman" w:hAnsi="Times New Roman"/>
          <w:sz w:val="28"/>
          <w:szCs w:val="28"/>
        </w:rPr>
        <w:t xml:space="preserve"> сессия)</w:t>
      </w:r>
    </w:p>
    <w:p w:rsidR="00945B67" w:rsidRPr="005B6DAF" w:rsidRDefault="00945B67" w:rsidP="00D4250A">
      <w:pPr>
        <w:jc w:val="center"/>
        <w:rPr>
          <w:rFonts w:ascii="Times New Roman" w:hAnsi="Times New Roman"/>
          <w:b/>
          <w:sz w:val="28"/>
          <w:szCs w:val="28"/>
        </w:rPr>
      </w:pPr>
      <w:r w:rsidRPr="005B6DAF">
        <w:rPr>
          <w:rFonts w:ascii="Times New Roman" w:hAnsi="Times New Roman"/>
          <w:b/>
          <w:sz w:val="28"/>
          <w:szCs w:val="28"/>
        </w:rPr>
        <w:t>РЕШЕНИЕ</w:t>
      </w:r>
    </w:p>
    <w:p w:rsidR="00945B67" w:rsidRDefault="00945B67" w:rsidP="005B6D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</w:t>
      </w:r>
      <w:r w:rsidRPr="005B6DA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28</w:t>
      </w:r>
      <w:r w:rsidRPr="005B6D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5B6D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B6D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141</w:t>
      </w:r>
      <w:r w:rsidRPr="005B6DAF">
        <w:rPr>
          <w:rFonts w:ascii="Times New Roman" w:hAnsi="Times New Roman"/>
          <w:sz w:val="28"/>
          <w:szCs w:val="28"/>
        </w:rPr>
        <w:t xml:space="preserve"> </w:t>
      </w:r>
    </w:p>
    <w:p w:rsidR="00945B67" w:rsidRPr="00D542C9" w:rsidRDefault="00945B67" w:rsidP="00027CA1">
      <w:pPr>
        <w:jc w:val="center"/>
        <w:rPr>
          <w:rFonts w:ascii="Times New Roman" w:hAnsi="Times New Roman"/>
          <w:b/>
          <w:sz w:val="28"/>
          <w:szCs w:val="28"/>
        </w:rPr>
      </w:pPr>
      <w:r w:rsidRPr="00D542C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муниципальную должность </w:t>
      </w:r>
      <w:r w:rsidRPr="00D542C9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542C9">
        <w:rPr>
          <w:rFonts w:ascii="Times New Roman" w:hAnsi="Times New Roman"/>
          <w:sz w:val="28"/>
          <w:szCs w:val="28"/>
        </w:rPr>
        <w:t xml:space="preserve">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C9"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542C9">
        <w:rPr>
          <w:rFonts w:ascii="Times New Roman" w:hAnsi="Times New Roman"/>
          <w:sz w:val="28"/>
          <w:szCs w:val="28"/>
        </w:rPr>
        <w:t>.</w:t>
      </w:r>
    </w:p>
    <w:p w:rsidR="00945B67" w:rsidRDefault="00945B67" w:rsidP="00D4250A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945B67" w:rsidRDefault="00945B67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54B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статьёй 4, 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контрольно-счетном органе Усть-Таркского района Новосибирской области, утвержденной решением тридцать первой сессии Совета депутатов Усть-Таркского района Новосибирской области от 19.06.2014 №325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контрольно-счетном органе Усть-Таркского района Новосибирской области», Совет депутатов, решил: </w:t>
      </w:r>
    </w:p>
    <w:p w:rsidR="00945B67" w:rsidRDefault="00945B67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45B67" w:rsidRPr="001328E2" w:rsidRDefault="00945B67" w:rsidP="00DB32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на муниципальную должность председателя </w:t>
      </w:r>
      <w:r w:rsidRPr="00D542C9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C9"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B32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28E2">
        <w:rPr>
          <w:rFonts w:ascii="Times New Roman" w:hAnsi="Times New Roman"/>
          <w:sz w:val="28"/>
          <w:szCs w:val="28"/>
        </w:rPr>
        <w:t>Клейменову Елену Геннадьевну.</w:t>
      </w:r>
    </w:p>
    <w:p w:rsidR="00945B67" w:rsidRPr="004954BF" w:rsidRDefault="00945B67" w:rsidP="005E10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ab/>
        <w:t>2.Решение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</w:t>
      </w:r>
      <w:r w:rsidRPr="009667C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r w:rsidRPr="00BD424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D4246">
        <w:rPr>
          <w:rFonts w:ascii="Times New Roman" w:hAnsi="Times New Roman"/>
          <w:bCs/>
          <w:sz w:val="28"/>
          <w:szCs w:val="28"/>
        </w:rPr>
        <w:t>.</w:t>
      </w:r>
      <w:r w:rsidRPr="00BD4246">
        <w:rPr>
          <w:rFonts w:ascii="Times New Roman" w:hAnsi="Times New Roman"/>
          <w:bCs/>
          <w:sz w:val="28"/>
          <w:szCs w:val="28"/>
          <w:lang w:val="en-US"/>
        </w:rPr>
        <w:t>ust</w:t>
      </w:r>
      <w:r w:rsidRPr="00BD4246">
        <w:rPr>
          <w:rFonts w:ascii="Times New Roman" w:hAnsi="Times New Roman"/>
          <w:bCs/>
          <w:sz w:val="28"/>
          <w:szCs w:val="28"/>
        </w:rPr>
        <w:t>-</w:t>
      </w:r>
      <w:r w:rsidRPr="00BD4246">
        <w:rPr>
          <w:rFonts w:ascii="Times New Roman" w:hAnsi="Times New Roman"/>
          <w:bCs/>
          <w:sz w:val="28"/>
          <w:szCs w:val="28"/>
          <w:lang w:val="en-US"/>
        </w:rPr>
        <w:t>tarka</w:t>
      </w:r>
      <w:r w:rsidRPr="00BD4246">
        <w:rPr>
          <w:rFonts w:ascii="Times New Roman" w:hAnsi="Times New Roman"/>
          <w:bCs/>
          <w:sz w:val="28"/>
          <w:szCs w:val="28"/>
        </w:rPr>
        <w:t>.</w:t>
      </w:r>
      <w:r w:rsidRPr="00BD4246">
        <w:rPr>
          <w:rFonts w:ascii="Times New Roman" w:hAnsi="Times New Roman"/>
          <w:bCs/>
          <w:sz w:val="28"/>
          <w:szCs w:val="28"/>
          <w:lang w:val="en-US"/>
        </w:rPr>
        <w:t>nso</w:t>
      </w:r>
      <w:r w:rsidRPr="00BD4246">
        <w:rPr>
          <w:rFonts w:ascii="Times New Roman" w:hAnsi="Times New Roman"/>
          <w:bCs/>
          <w:sz w:val="28"/>
          <w:szCs w:val="28"/>
        </w:rPr>
        <w:t>.</w:t>
      </w:r>
      <w:r w:rsidRPr="00BD4246"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Cs/>
          <w:sz w:val="28"/>
          <w:szCs w:val="28"/>
        </w:rPr>
        <w:t>администрации Усть-Таркского района.</w:t>
      </w:r>
      <w:r w:rsidRPr="004954BF">
        <w:rPr>
          <w:rFonts w:ascii="Times New Roman" w:hAnsi="Times New Roman"/>
          <w:bCs/>
          <w:sz w:val="28"/>
          <w:szCs w:val="28"/>
        </w:rPr>
        <w:t xml:space="preserve">    </w:t>
      </w:r>
    </w:p>
    <w:p w:rsidR="00945B67" w:rsidRPr="00CE15F8" w:rsidRDefault="00945B67" w:rsidP="00CE15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15F8">
        <w:rPr>
          <w:rFonts w:ascii="Times New Roman" w:hAnsi="Times New Roman"/>
          <w:sz w:val="28"/>
          <w:szCs w:val="28"/>
        </w:rPr>
        <w:t>3</w:t>
      </w:r>
      <w:r w:rsidRPr="00CE15F8">
        <w:rPr>
          <w:rFonts w:ascii="Times New Roman" w:hAnsi="Times New Roman"/>
          <w:bCs/>
          <w:sz w:val="28"/>
          <w:szCs w:val="28"/>
        </w:rPr>
        <w:t>.Настоящее решение вступает в силу со дня его официального опубликования</w:t>
      </w:r>
      <w:r w:rsidRPr="00CE15F8">
        <w:rPr>
          <w:rFonts w:ascii="Times New Roman" w:hAnsi="Times New Roman"/>
          <w:sz w:val="28"/>
          <w:szCs w:val="28"/>
        </w:rPr>
        <w:t>.</w:t>
      </w:r>
    </w:p>
    <w:p w:rsidR="00945B67" w:rsidRDefault="00945B67" w:rsidP="00D4250A">
      <w:pPr>
        <w:jc w:val="both"/>
        <w:rPr>
          <w:rFonts w:ascii="Times New Roman" w:hAnsi="Times New Roman"/>
          <w:sz w:val="28"/>
          <w:szCs w:val="28"/>
        </w:rPr>
      </w:pPr>
    </w:p>
    <w:p w:rsidR="00945B67" w:rsidRDefault="00945B67" w:rsidP="00D4250A">
      <w:pPr>
        <w:jc w:val="both"/>
        <w:rPr>
          <w:rFonts w:ascii="Times New Roman" w:hAnsi="Times New Roman"/>
          <w:sz w:val="28"/>
          <w:szCs w:val="28"/>
        </w:rPr>
      </w:pPr>
    </w:p>
    <w:p w:rsidR="00945B67" w:rsidRDefault="00945B67" w:rsidP="00D42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Глава Усть-Таркского района</w:t>
      </w:r>
    </w:p>
    <w:p w:rsidR="00945B67" w:rsidRDefault="00945B67" w:rsidP="00D42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 Таркского района                              Новосибирской области    </w:t>
      </w:r>
    </w:p>
    <w:p w:rsidR="00945B67" w:rsidRDefault="00945B67" w:rsidP="00D42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45B67" w:rsidRDefault="00945B67" w:rsidP="00CD59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  Н.И.Синяков                  ____________ А.П.Турлаков</w:t>
      </w:r>
    </w:p>
    <w:sectPr w:rsidR="00945B67" w:rsidSect="00027C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5ED"/>
    <w:rsid w:val="000135A4"/>
    <w:rsid w:val="00027CA1"/>
    <w:rsid w:val="001328E2"/>
    <w:rsid w:val="00247178"/>
    <w:rsid w:val="002B08C6"/>
    <w:rsid w:val="004355ED"/>
    <w:rsid w:val="004901A2"/>
    <w:rsid w:val="004954BF"/>
    <w:rsid w:val="004A13E8"/>
    <w:rsid w:val="0057496D"/>
    <w:rsid w:val="005B6DAF"/>
    <w:rsid w:val="005E10E5"/>
    <w:rsid w:val="006312D6"/>
    <w:rsid w:val="007D16FB"/>
    <w:rsid w:val="00895C91"/>
    <w:rsid w:val="00945B67"/>
    <w:rsid w:val="009667C5"/>
    <w:rsid w:val="00A5250F"/>
    <w:rsid w:val="00BD4246"/>
    <w:rsid w:val="00CD59B6"/>
    <w:rsid w:val="00CE15F8"/>
    <w:rsid w:val="00D4250A"/>
    <w:rsid w:val="00D43F5A"/>
    <w:rsid w:val="00D542C9"/>
    <w:rsid w:val="00DB3266"/>
    <w:rsid w:val="00E217B8"/>
    <w:rsid w:val="00EF5EE5"/>
    <w:rsid w:val="00F439DA"/>
    <w:rsid w:val="00FB51C7"/>
    <w:rsid w:val="00FC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425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4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17</cp:revision>
  <dcterms:created xsi:type="dcterms:W3CDTF">2016-12-16T03:14:00Z</dcterms:created>
  <dcterms:modified xsi:type="dcterms:W3CDTF">2017-03-29T03:32:00Z</dcterms:modified>
</cp:coreProperties>
</file>