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A4" w:rsidRDefault="005358A4" w:rsidP="0010007F">
      <w:pPr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ОТЧЕТ</w:t>
      </w:r>
      <w:r w:rsidRPr="0010007F">
        <w:rPr>
          <w:rFonts w:ascii="Times New Roman" w:hAnsi="Times New Roman"/>
          <w:sz w:val="20"/>
          <w:szCs w:val="20"/>
        </w:rPr>
        <w:t xml:space="preserve"> </w:t>
      </w:r>
    </w:p>
    <w:p w:rsidR="005358A4" w:rsidRPr="0010007F" w:rsidRDefault="005358A4" w:rsidP="0010007F">
      <w:pPr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ПРОФИЛАКТИКЕ БЕЗНАДЗОРНОСТИ И ПРАВОНАРУШЕНИЙ НЕСОВЕРШЕННОЛЕТНИХ</w:t>
      </w:r>
      <w:r w:rsidRPr="0010007F">
        <w:rPr>
          <w:rFonts w:ascii="Times New Roman" w:hAnsi="Times New Roman"/>
          <w:sz w:val="20"/>
          <w:szCs w:val="20"/>
        </w:rPr>
        <w:t xml:space="preserve"> КОМИССИИ ПО ДЕЛАМ НЕСОВЕРШЕННОЛЕТНИХ И ЗАЩИТЕ ИХ ПРАВ</w:t>
      </w:r>
    </w:p>
    <w:p w:rsidR="005358A4" w:rsidRPr="0010007F" w:rsidRDefault="005358A4" w:rsidP="0010007F">
      <w:pPr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УСТЬ-ТАРКСКОГО РАЙОНА </w:t>
      </w:r>
      <w:r w:rsidRPr="0010007F">
        <w:rPr>
          <w:rFonts w:ascii="Times New Roman" w:hAnsi="Times New Roman"/>
          <w:sz w:val="20"/>
          <w:szCs w:val="20"/>
        </w:rPr>
        <w:t xml:space="preserve"> ЗА 20</w:t>
      </w:r>
      <w:r w:rsidRPr="0010007F">
        <w:rPr>
          <w:rFonts w:ascii="Times New Roman" w:hAnsi="Times New Roman"/>
          <w:sz w:val="20"/>
          <w:szCs w:val="20"/>
          <w:lang w:val="en-US"/>
        </w:rPr>
        <w:t>1</w:t>
      </w:r>
      <w:r>
        <w:rPr>
          <w:rFonts w:ascii="Times New Roman" w:hAnsi="Times New Roman"/>
          <w:sz w:val="20"/>
          <w:szCs w:val="20"/>
        </w:rPr>
        <w:t>3</w:t>
      </w:r>
      <w:r w:rsidRPr="0010007F">
        <w:rPr>
          <w:rFonts w:ascii="Times New Roman" w:hAnsi="Times New Roman"/>
          <w:sz w:val="20"/>
          <w:szCs w:val="20"/>
        </w:rPr>
        <w:t>год</w:t>
      </w:r>
    </w:p>
    <w:p w:rsidR="005358A4" w:rsidRPr="0010007F" w:rsidRDefault="005358A4" w:rsidP="0010007F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080"/>
        <w:gridCol w:w="992"/>
      </w:tblGrid>
      <w:tr w:rsidR="005358A4" w:rsidRPr="001E761A" w:rsidTr="00690983">
        <w:tc>
          <w:tcPr>
            <w:tcW w:w="9923" w:type="dxa"/>
            <w:gridSpan w:val="3"/>
          </w:tcPr>
          <w:p w:rsidR="005358A4" w:rsidRPr="001E761A" w:rsidRDefault="005358A4" w:rsidP="0010007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61A">
              <w:rPr>
                <w:rFonts w:ascii="Times New Roman" w:hAnsi="Times New Roman"/>
                <w:b/>
                <w:sz w:val="20"/>
                <w:szCs w:val="20"/>
              </w:rPr>
              <w:t>1. ОБЩИЕ СВЕДЕНИЯ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4D25AE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Общее количество семей с детьми, проживающих на территории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1472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несовершеннолетних, проживающих на территории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2690</w:t>
            </w:r>
          </w:p>
        </w:tc>
      </w:tr>
      <w:tr w:rsidR="005358A4" w:rsidRPr="002539F1" w:rsidTr="00690983">
        <w:tc>
          <w:tcPr>
            <w:tcW w:w="851" w:type="dxa"/>
            <w:vMerge w:val="restart"/>
          </w:tcPr>
          <w:p w:rsidR="005358A4" w:rsidRPr="002539F1" w:rsidRDefault="005358A4" w:rsidP="0036090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360905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возрасте от 0 до 6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1040</w:t>
            </w:r>
          </w:p>
        </w:tc>
      </w:tr>
      <w:tr w:rsidR="005358A4" w:rsidRPr="002539F1" w:rsidTr="00690983">
        <w:tc>
          <w:tcPr>
            <w:tcW w:w="851" w:type="dxa"/>
            <w:vMerge/>
          </w:tcPr>
          <w:p w:rsidR="005358A4" w:rsidRPr="002539F1" w:rsidRDefault="005358A4" w:rsidP="0036090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360905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возрасте от 7 до 17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1650</w:t>
            </w:r>
          </w:p>
        </w:tc>
      </w:tr>
      <w:tr w:rsidR="005358A4" w:rsidRPr="002539F1" w:rsidTr="00690983">
        <w:tc>
          <w:tcPr>
            <w:tcW w:w="851" w:type="dxa"/>
            <w:vMerge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A9569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в возрасте от 14 до 17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</w:tr>
      <w:tr w:rsidR="005358A4" w:rsidRPr="002539F1" w:rsidTr="00690983">
        <w:tc>
          <w:tcPr>
            <w:tcW w:w="851" w:type="dxa"/>
            <w:vMerge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A9569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в возрасте от 16 до 17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</w:tr>
      <w:tr w:rsidR="005358A4" w:rsidRPr="002539F1" w:rsidTr="00690983">
        <w:tc>
          <w:tcPr>
            <w:tcW w:w="851" w:type="dxa"/>
            <w:vMerge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8D6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Количество/доля (%) несовершеннолетних не обучающихся, систематически пропускающих занятия к общей численности детского населения, подлежащего обучению в системе общего образования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6/0,4%</w:t>
            </w:r>
          </w:p>
        </w:tc>
      </w:tr>
      <w:tr w:rsidR="005358A4" w:rsidRPr="002539F1" w:rsidTr="00690983">
        <w:tc>
          <w:tcPr>
            <w:tcW w:w="851" w:type="dxa"/>
            <w:vMerge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8D6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Количество/доля (%) несовершеннолетних, привлеченных к уголовной ответственности, от общей численности детского населения в возрасте от 14 до 18 лет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10/2,2%</w:t>
            </w:r>
          </w:p>
        </w:tc>
      </w:tr>
      <w:tr w:rsidR="005358A4" w:rsidRPr="002539F1" w:rsidTr="00690983">
        <w:tc>
          <w:tcPr>
            <w:tcW w:w="851" w:type="dxa"/>
            <w:vMerge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8D6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Количество/доля (%) несовершеннолетних, привлеченных к административной ответственности, от общей численности детского населения в возрасте от 16 до 18 лет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36/19%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8080" w:type="dxa"/>
          </w:tcPr>
          <w:p w:rsidR="005358A4" w:rsidRPr="002539F1" w:rsidRDefault="005358A4" w:rsidP="00D25845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Общее количество семей, находящихся в социально опасном положении, в них проживает: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родителей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1.3.2.1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E6777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8080" w:type="dxa"/>
          </w:tcPr>
          <w:p w:rsidR="005358A4" w:rsidRPr="002539F1" w:rsidRDefault="005358A4" w:rsidP="00513CD0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иных законных представителей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E6777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1.3.3.1.</w:t>
            </w:r>
          </w:p>
        </w:tc>
        <w:tc>
          <w:tcPr>
            <w:tcW w:w="8080" w:type="dxa"/>
          </w:tcPr>
          <w:p w:rsidR="005358A4" w:rsidRPr="002539F1" w:rsidRDefault="005358A4" w:rsidP="00513CD0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6B3E6C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8080" w:type="dxa"/>
          </w:tcPr>
          <w:p w:rsidR="005358A4" w:rsidRPr="002539F1" w:rsidRDefault="005358A4" w:rsidP="00E67770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учреждений с круглосуточным пребыванием детей, всего</w:t>
            </w: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358A4" w:rsidRPr="002539F1" w:rsidRDefault="005358A4" w:rsidP="00E67770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(стр. 1.4.1+1.4.2.+1.4.3.+1.4.4</w:t>
            </w: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т.ч</w:t>
            </w: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.: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6B3E6C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6B3E6C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для детей-сирот, детей, оставшихся без попечения родителей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6B3E6C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круглогодичные детские оздоровительные лагеря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6B3E6C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другие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9923" w:type="dxa"/>
            <w:gridSpan w:val="3"/>
          </w:tcPr>
          <w:p w:rsidR="005358A4" w:rsidRPr="002539F1" w:rsidRDefault="005358A4" w:rsidP="001000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 ЗАЩИТА ПРАВ И ЗАКОННЫХ ИНТЕРЕСОВ НЕСОВЕРШЕННОЛЕТНИХ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2.1</w:t>
            </w: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5358A4" w:rsidRPr="002539F1" w:rsidRDefault="005358A4" w:rsidP="004D25AE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Рассмотрено на КДН и ЗП информаций учреждений образования, всего </w:t>
            </w:r>
            <w:r w:rsidRPr="002539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(2.2.1.+2.2.2)</w:t>
            </w:r>
            <w:r w:rsidRPr="002539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</w:t>
            </w: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 т.ч.: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8080" w:type="dxa"/>
          </w:tcPr>
          <w:p w:rsidR="005358A4" w:rsidRPr="002539F1" w:rsidRDefault="005358A4" w:rsidP="00F070D5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об отчислении из  образовательного учреждения до получения основного общего образования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дано согласие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8080" w:type="dxa"/>
          </w:tcPr>
          <w:p w:rsidR="005358A4" w:rsidRPr="002539F1" w:rsidRDefault="005358A4" w:rsidP="00E67770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о неисполнении родителями или законными представителями обязанностей по воспитанию, содержанию и обучению несовершеннолетнего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080" w:type="dxa"/>
          </w:tcPr>
          <w:p w:rsidR="005358A4" w:rsidRPr="002539F1" w:rsidRDefault="005358A4" w:rsidP="0026711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Общее количество дел, поступивших на рассмотрение КДНиЗП о нарушении прав и законных интересов несовершеннолетних, всего</w:t>
            </w: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39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(стр.2.2.1+2.2.2.+2.2.3+2.2.4)</w:t>
            </w:r>
            <w:r w:rsidRPr="002539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</w:t>
            </w: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включая</w:t>
            </w: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8080" w:type="dxa"/>
          </w:tcPr>
          <w:p w:rsidR="005358A4" w:rsidRPr="002539F1" w:rsidRDefault="005358A4" w:rsidP="00E463C3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нарушение прав на образование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в т.ч. восстановлены права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нарушение имущественных, жилищных прав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в т.ч. восстановлены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нарушение трудовых прав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в т.ч. восстановлены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о нарушение прав несовершеннолетних, вернувшихся из ВТК, СПШ, СПТУ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в т.ч. восстановлены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080" w:type="dxa"/>
          </w:tcPr>
          <w:p w:rsidR="005358A4" w:rsidRPr="002539F1" w:rsidRDefault="005358A4" w:rsidP="00492B80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Рассмотрено жалоб родителей и иных законных представителей несовершеннолетних на случаи непринятия мер или отказов в принятии к рассмотрению заявлений о фактах нарушения прав и законных интересов несовершеннолетних 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8080" w:type="dxa"/>
          </w:tcPr>
          <w:p w:rsidR="005358A4" w:rsidRPr="002539F1" w:rsidRDefault="005358A4" w:rsidP="009F384F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Общее количество дел (исков, обращений, материалов), направленных комиссиями в суды </w:t>
            </w:r>
            <w:r w:rsidRPr="002539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(стр. 2.5+2.6.+3.17+3.18)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8080" w:type="dxa"/>
          </w:tcPr>
          <w:p w:rsidR="005358A4" w:rsidRPr="002539F1" w:rsidRDefault="005358A4" w:rsidP="002A1C5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из них удовлетворено судом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8080" w:type="dxa"/>
          </w:tcPr>
          <w:p w:rsidR="005358A4" w:rsidRPr="002539F1" w:rsidRDefault="005358A4" w:rsidP="002A1C5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дел (исков обращений, материалов), направленных комиссиями в суды по вопросам, связанным с содержанием несовершеннолетних в специальных учебно - воспитательных учреждениях закрытого типа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8080" w:type="dxa"/>
          </w:tcPr>
          <w:p w:rsidR="005358A4" w:rsidRPr="002539F1" w:rsidRDefault="005358A4" w:rsidP="002A1C58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из них удовлетворено судом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8080" w:type="dxa"/>
          </w:tcPr>
          <w:p w:rsidR="005358A4" w:rsidRPr="002539F1" w:rsidRDefault="005358A4" w:rsidP="002A1C5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дел (исков обращений, материалов), направленных комиссиями в суды по вопросам, связанным с содержанием несовершеннолетних в  специальных учебно - воспитательных учреждениях открытого типа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2.6.1.</w:t>
            </w:r>
          </w:p>
        </w:tc>
        <w:tc>
          <w:tcPr>
            <w:tcW w:w="8080" w:type="dxa"/>
          </w:tcPr>
          <w:p w:rsidR="005358A4" w:rsidRPr="002539F1" w:rsidRDefault="005358A4" w:rsidP="002A1C58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из них удовлетворено судом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8080" w:type="dxa"/>
          </w:tcPr>
          <w:p w:rsidR="005358A4" w:rsidRPr="002539F1" w:rsidRDefault="005358A4" w:rsidP="003B674C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дел (исков, обращений, материалов), возвращенных судами для устранения недостатков в общем количестве дел, направленных в суд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26711D">
        <w:trPr>
          <w:trHeight w:val="395"/>
        </w:trPr>
        <w:tc>
          <w:tcPr>
            <w:tcW w:w="851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8080" w:type="dxa"/>
          </w:tcPr>
          <w:p w:rsidR="005358A4" w:rsidRPr="002539F1" w:rsidRDefault="005358A4" w:rsidP="0017430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Направлено предложений КДН и ЗП о нарушении прав и законных интересов подростков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8080" w:type="dxa"/>
          </w:tcPr>
          <w:p w:rsidR="005358A4" w:rsidRPr="002539F1" w:rsidRDefault="005358A4" w:rsidP="003F21BC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Направлено представлений об устранении причин и условий, способствующих совершению правонарушений, в порядке ст.29.13 КоАП РФ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8080" w:type="dxa"/>
          </w:tcPr>
          <w:p w:rsidR="005358A4" w:rsidRPr="002539F1" w:rsidRDefault="005358A4" w:rsidP="00C3267C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Заслушано на заседании комиссии информаций должностных лиц по вопросам, относящимся к условиям содержания и воспитания несовершеннолетних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заседаний, проведенных с участием прокурора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Направлено прокуратурой информаций о состоянии преступности и законности на территории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9923" w:type="dxa"/>
            <w:gridSpan w:val="3"/>
          </w:tcPr>
          <w:p w:rsidR="005358A4" w:rsidRPr="002539F1" w:rsidRDefault="005358A4" w:rsidP="0010007F">
            <w:pPr>
              <w:tabs>
                <w:tab w:val="left" w:pos="914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 РАБОТА С НЕСОВЕРШЕННОЛЕТНИМИ И ИХ РОДИТЕЛЯМИ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080" w:type="dxa"/>
          </w:tcPr>
          <w:p w:rsidR="005358A4" w:rsidRPr="002539F1" w:rsidRDefault="005358A4" w:rsidP="003C5EA2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Получено в КДН и ЗП персональных дел в отношении несовершеннолетних, всего </w:t>
            </w:r>
            <w:r w:rsidRPr="002539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(стр.3.1.1+ стр.3.5.+ стр.3.6.),</w:t>
            </w: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 них: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материалов административного производства всего, из них: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3.1.1.1.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возвращены по п.4 ст.29.4 КоАП РФ  (определения о возврате)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A739B6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080" w:type="dxa"/>
          </w:tcPr>
          <w:p w:rsidR="005358A4" w:rsidRPr="002539F1" w:rsidRDefault="005358A4" w:rsidP="00EE76DD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Общее количество прекращенных комиссиями материалов административного производства в отношении несовершеннолетних, в том числе на основании: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8080" w:type="dxa"/>
          </w:tcPr>
          <w:p w:rsidR="005358A4" w:rsidRPr="002539F1" w:rsidRDefault="005358A4" w:rsidP="00D606EB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п.1-2 ст. 24.5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8080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п.6 ст. 24.5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3.2.3.</w:t>
            </w:r>
          </w:p>
        </w:tc>
        <w:tc>
          <w:tcPr>
            <w:tcW w:w="8080" w:type="dxa"/>
          </w:tcPr>
          <w:p w:rsidR="005358A4" w:rsidRPr="002539F1" w:rsidRDefault="005358A4" w:rsidP="0026711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п.7 ст. 24.5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3.2.4.</w:t>
            </w:r>
          </w:p>
        </w:tc>
        <w:tc>
          <w:tcPr>
            <w:tcW w:w="8080" w:type="dxa"/>
          </w:tcPr>
          <w:p w:rsidR="005358A4" w:rsidRPr="002539F1" w:rsidRDefault="005358A4" w:rsidP="00D606EB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прекращено по другим основаниям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E10461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8080" w:type="dxa"/>
          </w:tcPr>
          <w:p w:rsidR="005358A4" w:rsidRPr="002539F1" w:rsidRDefault="005358A4" w:rsidP="000C123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Количество несовершеннолетних, освобожденных от административной ответственности в порядке ст.2.9 КоАП РФ </w:t>
            </w:r>
            <w:r w:rsidRPr="002539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(по малозначительности)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8080" w:type="dxa"/>
          </w:tcPr>
          <w:p w:rsidR="005358A4" w:rsidRPr="002539F1" w:rsidRDefault="005358A4" w:rsidP="003C5EA2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Приняты меры воздействия по административным протоколам в отношении несовершеннолетних, всего </w:t>
            </w:r>
            <w:r w:rsidRPr="002539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(стр. 3.4.1+…….3.4.10),</w:t>
            </w: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 т.ч.: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по ст. 20.20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по ст. 20.21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по ст. 20.1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3.4.4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по ст. 6.8.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3.4.5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по ст. 6.9.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3.4.6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по ст. 7.27.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3.4.7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по ст.7.17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3.4.8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по ст. 19.15.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3.4.9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по ст. 11.18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3.4.10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по другим статьям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Общее количество дел, поступивших в КДН и ЗП на несовершеннолетних, совершивших общественно-опасные деяния до достижения возраста уголовной ответственности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3.5.1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приняты меры профилактического воздействия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Иные персональные дела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8080" w:type="dxa"/>
          </w:tcPr>
          <w:p w:rsidR="005358A4" w:rsidRPr="002539F1" w:rsidRDefault="005358A4" w:rsidP="003A64B0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несовершеннолетних, рассмотренных на заседаниях КДН и ЗП </w:t>
            </w:r>
            <w:r w:rsidRPr="002539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всего (стр. 3.7.1….+….3.7.6),</w:t>
            </w: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3.7.1.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учащихся в школе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3.7.2.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учащихся в ПУ, ПЛ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3.7.3.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студенты ВУЗ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3.7.4.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студенты ССУЗ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3.7.5.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работающих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3.7.6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не работающих и не учащихся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8080" w:type="dxa"/>
          </w:tcPr>
          <w:p w:rsidR="005358A4" w:rsidRPr="002539F1" w:rsidRDefault="005358A4" w:rsidP="003A64B0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Количество несовершеннолетних, рассмотренных на заседаниях КДН и ЗП неоднократно в течение 2013 года, всего </w:t>
            </w:r>
            <w:r w:rsidRPr="002539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</w:t>
            </w:r>
            <w:r w:rsidRPr="002539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стр.</w:t>
            </w:r>
            <w:r w:rsidRPr="002539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2539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3.8.1+3.8.2+3.8.3</w:t>
            </w:r>
            <w:r w:rsidRPr="002539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),</w:t>
            </w: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 т.ч.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3.8.1.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за совершение административных правонарушений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3.8.2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за совершение общественно-опасных деяний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3.8.3</w:t>
            </w:r>
          </w:p>
        </w:tc>
        <w:tc>
          <w:tcPr>
            <w:tcW w:w="8080" w:type="dxa"/>
          </w:tcPr>
          <w:p w:rsidR="005358A4" w:rsidRPr="002539F1" w:rsidRDefault="005358A4" w:rsidP="00AC4DC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по информациям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3.9.</w:t>
            </w:r>
          </w:p>
        </w:tc>
        <w:tc>
          <w:tcPr>
            <w:tcW w:w="8080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Общее количество несовершеннолетних специальной категории, проживающих на территории на конец отчетного периода, всего</w:t>
            </w: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39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(стр.3.9.1+3.9.2+3.9.3+3.9.4+3.9.5+3.9.6+ 3.9.7), </w:t>
            </w: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т.ч.</w:t>
            </w:r>
            <w:r w:rsidRPr="002539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3.9.1.</w:t>
            </w:r>
          </w:p>
        </w:tc>
        <w:tc>
          <w:tcPr>
            <w:tcW w:w="8080" w:type="dxa"/>
          </w:tcPr>
          <w:p w:rsidR="005358A4" w:rsidRPr="002539F1" w:rsidRDefault="005358A4" w:rsidP="003C5EA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освобожденные из мест лишения свободы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3.9.2.</w:t>
            </w:r>
          </w:p>
        </w:tc>
        <w:tc>
          <w:tcPr>
            <w:tcW w:w="8080" w:type="dxa"/>
          </w:tcPr>
          <w:p w:rsidR="005358A4" w:rsidRPr="002539F1" w:rsidRDefault="005358A4" w:rsidP="003C5EA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осужденные  к условной мере наказания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3.9.3.</w:t>
            </w:r>
          </w:p>
        </w:tc>
        <w:tc>
          <w:tcPr>
            <w:tcW w:w="8080" w:type="dxa"/>
          </w:tcPr>
          <w:p w:rsidR="005358A4" w:rsidRPr="002539F1" w:rsidRDefault="005358A4" w:rsidP="003C5EA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осужденные с применением принудительных мер воспитательного воздействия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3.9.4.</w:t>
            </w:r>
          </w:p>
        </w:tc>
        <w:tc>
          <w:tcPr>
            <w:tcW w:w="8080" w:type="dxa"/>
          </w:tcPr>
          <w:p w:rsidR="005358A4" w:rsidRPr="002539F1" w:rsidRDefault="005358A4" w:rsidP="003C5EA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осужденные с применением обязательных работ, исправительных работ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3.9.5.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судом применено наказание в виде штрафа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3.9.6.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судом применено наказание в виде ограничения свободы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3.9.7.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вернувшихся из СПШ, СПТУ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3.9.8.</w:t>
            </w:r>
          </w:p>
        </w:tc>
        <w:tc>
          <w:tcPr>
            <w:tcW w:w="8080" w:type="dxa"/>
          </w:tcPr>
          <w:p w:rsidR="005358A4" w:rsidRPr="002539F1" w:rsidRDefault="005358A4" w:rsidP="003C5EA2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употребляющие спиртные напитки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3.9.9.</w:t>
            </w:r>
          </w:p>
        </w:tc>
        <w:tc>
          <w:tcPr>
            <w:tcW w:w="8080" w:type="dxa"/>
          </w:tcPr>
          <w:p w:rsidR="005358A4" w:rsidRPr="002539F1" w:rsidRDefault="005358A4" w:rsidP="003C5EA2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употребляющие наркотические вещества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3.9.10</w:t>
            </w:r>
          </w:p>
        </w:tc>
        <w:tc>
          <w:tcPr>
            <w:tcW w:w="8080" w:type="dxa"/>
          </w:tcPr>
          <w:p w:rsidR="005358A4" w:rsidRPr="002539F1" w:rsidRDefault="005358A4" w:rsidP="003C5EA2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уклоняющиеся от учебы и работы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8080" w:type="dxa"/>
          </w:tcPr>
          <w:p w:rsidR="005358A4" w:rsidRPr="002539F1" w:rsidRDefault="005358A4" w:rsidP="00A1182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</w:rPr>
              <w:t>Количество несовершеннолетних, принявших участие в программах трудовой занятости несовершеннолетних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3.11.1</w:t>
            </w:r>
          </w:p>
        </w:tc>
        <w:tc>
          <w:tcPr>
            <w:tcW w:w="8080" w:type="dxa"/>
          </w:tcPr>
          <w:p w:rsidR="005358A4" w:rsidRPr="002539F1" w:rsidRDefault="005358A4" w:rsidP="00A118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539F1">
              <w:rPr>
                <w:rFonts w:ascii="Times New Roman" w:hAnsi="Times New Roman"/>
                <w:color w:val="000000"/>
              </w:rPr>
              <w:t>из них в летний период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3.12.</w:t>
            </w:r>
          </w:p>
        </w:tc>
        <w:tc>
          <w:tcPr>
            <w:tcW w:w="8080" w:type="dxa"/>
          </w:tcPr>
          <w:p w:rsidR="005358A4" w:rsidRPr="002539F1" w:rsidRDefault="005358A4" w:rsidP="009F384F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Получено персональных дел в отношении взрослых в КДН и ЗП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3.12.1.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административных протоколов всего, из них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D606EB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возвращено по п.4 ст.29.4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D606EB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прекращено по п.1-2 ст. 24.5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D606EB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прекращено по п.6 ст. 24.5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D606EB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прекращено по п.7 ст. 24.5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D606EB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прекращено по другим основаниям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A11827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административных производств, по которым лица освобождены от ответственности в порядке ст.2.9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3.14.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Приняты КДНиЗП меры воздействия по административным протоколам всего</w:t>
            </w:r>
            <w:r w:rsidRPr="002539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</w:t>
            </w: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 т.ч.</w:t>
            </w:r>
          </w:p>
        </w:tc>
        <w:tc>
          <w:tcPr>
            <w:tcW w:w="992" w:type="dxa"/>
          </w:tcPr>
          <w:p w:rsidR="005358A4" w:rsidRPr="00671A2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3.14.1.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по ст. 5.35 КоАП РФ</w:t>
            </w:r>
          </w:p>
        </w:tc>
        <w:tc>
          <w:tcPr>
            <w:tcW w:w="992" w:type="dxa"/>
          </w:tcPr>
          <w:p w:rsidR="005358A4" w:rsidRPr="00671A2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96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3.14.2.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по ст. 20.22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3. 14.3.</w:t>
            </w:r>
          </w:p>
        </w:tc>
        <w:tc>
          <w:tcPr>
            <w:tcW w:w="8080" w:type="dxa"/>
          </w:tcPr>
          <w:p w:rsidR="005358A4" w:rsidRPr="002539F1" w:rsidRDefault="005358A4" w:rsidP="00A63454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по части 1 ст.6.10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3.14.4.</w:t>
            </w:r>
          </w:p>
        </w:tc>
        <w:tc>
          <w:tcPr>
            <w:tcW w:w="8080" w:type="dxa"/>
          </w:tcPr>
          <w:p w:rsidR="005358A4" w:rsidRPr="002539F1" w:rsidRDefault="005358A4" w:rsidP="00360905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по части 2 ст.6.10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3.14.1.</w:t>
            </w:r>
          </w:p>
        </w:tc>
        <w:tc>
          <w:tcPr>
            <w:tcW w:w="8080" w:type="dxa"/>
          </w:tcPr>
          <w:p w:rsidR="005358A4" w:rsidRPr="002539F1" w:rsidRDefault="005358A4" w:rsidP="001C0BB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по ст. 5.36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3.14.4.</w:t>
            </w:r>
          </w:p>
        </w:tc>
        <w:tc>
          <w:tcPr>
            <w:tcW w:w="8080" w:type="dxa"/>
          </w:tcPr>
          <w:p w:rsidR="005358A4" w:rsidRPr="002539F1" w:rsidRDefault="005358A4" w:rsidP="00360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ст. 4.10 ч.1-2 Закона Новосибирской области от 14.02.2003 N 99-ОЗ "Об административных правонарушениях в Новосибирской области"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3.15.</w:t>
            </w:r>
          </w:p>
        </w:tc>
        <w:tc>
          <w:tcPr>
            <w:tcW w:w="8080" w:type="dxa"/>
          </w:tcPr>
          <w:p w:rsidR="005358A4" w:rsidRPr="002539F1" w:rsidRDefault="005358A4" w:rsidP="000A1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Составлено членами комиссии протоколов об административных правонарушениях в соответствии с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3.16.</w:t>
            </w:r>
          </w:p>
        </w:tc>
        <w:tc>
          <w:tcPr>
            <w:tcW w:w="8080" w:type="dxa"/>
          </w:tcPr>
          <w:p w:rsidR="005358A4" w:rsidRPr="002539F1" w:rsidRDefault="005358A4" w:rsidP="00AC4DC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 информаций (материалов) из служб системы профилактики в отношении взрослых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3.17.</w:t>
            </w:r>
          </w:p>
        </w:tc>
        <w:tc>
          <w:tcPr>
            <w:tcW w:w="8080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Рассмотрено на комиссии материалов, повлекших за собой ходатайство в суд  всего</w:t>
            </w: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39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(стр.3.17.1.+3.17.2+3.17.3.)</w:t>
            </w: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т.ч.: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3.17.1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об ограничении дееспособности родителей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из них направлено в суд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3.17.2.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о лишении родительских прав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из них направлено в суд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3.17.3.</w:t>
            </w:r>
          </w:p>
        </w:tc>
        <w:tc>
          <w:tcPr>
            <w:tcW w:w="8080" w:type="dxa"/>
          </w:tcPr>
          <w:p w:rsidR="005358A4" w:rsidRPr="002539F1" w:rsidRDefault="005358A4" w:rsidP="00D606EB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о восстановлении в родительских правах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D606EB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из них восстановлено судом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3.18.</w:t>
            </w:r>
          </w:p>
        </w:tc>
        <w:tc>
          <w:tcPr>
            <w:tcW w:w="8080" w:type="dxa"/>
          </w:tcPr>
          <w:p w:rsidR="005358A4" w:rsidRPr="002539F1" w:rsidRDefault="005358A4" w:rsidP="002F72D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Общее количество рассмотренных материалов дел, повлекших ходатайства в суд о направлении несовершеннолетних, всего</w:t>
            </w: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(стр. 3.18.1.+3.18.2.+3.18.3), </w:t>
            </w: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3A64B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3.18.1.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в ЦВСНП ГУВД по Новосибирской области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из них удовлетворено судом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F72D1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3.18.2.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специальную школу закрытого типа 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из них удовлетворено судом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F72D1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3.18.3.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в специальное училище закрытого типа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из них удовлетворено судом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F72D1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3.19.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находятся в СПШ закрытого типа в настоящее время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F72D1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3.20.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находятся в СПТУ закрытого типа в настоящее время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9923" w:type="dxa"/>
            <w:gridSpan w:val="3"/>
          </w:tcPr>
          <w:p w:rsidR="005358A4" w:rsidRPr="002539F1" w:rsidRDefault="005358A4" w:rsidP="001000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 РАБОТА ПО ИСПОЛНЕНИЮ ПОСТАНОВЛЕНИЙ ПО ДЕЛАМ ОБ АДМИНИСТРАТИВНЫХ ПРАВОНАРУШЕНИЯХ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вынесенных постановлений о наложении административного штрафа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на сумму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27200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штрафов, оплаченных добровольно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4.2.1.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на сумму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6600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не взысканных штрафов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на сумму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14100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F72D1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постановлений о наложении административного штрафа, направленных в службу судебных приставов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F72D1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4.4.1.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на сумму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14600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F72D1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8080" w:type="dxa"/>
          </w:tcPr>
          <w:p w:rsidR="005358A4" w:rsidRPr="002539F1" w:rsidRDefault="005358A4" w:rsidP="004378C5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штрафов, взысканных службой судебных приставов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F72D1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4.5.1.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на сумму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6500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F72D1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8080" w:type="dxa"/>
          </w:tcPr>
          <w:p w:rsidR="005358A4" w:rsidRPr="002539F1" w:rsidRDefault="005358A4" w:rsidP="006B4943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лиц, по которым приняты решения о привлечении их к ответственности по ст.20.25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F72D1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4.6.1.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привлечены к ответственности по ст.20.25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F72D1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лиц, по которым КДН приняты решения о привлечении их к ответственности по ст.19.6 КоАП РФ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F72D1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4.7.1.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привлечены к ответственности по ст.19.6 КоАП РФ за невыполнение представлений КДН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F72D1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определений, вынесенных КДН о взыскании административного штрафа с родителя (или иного законного представителя)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F72D1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определений, вынесенных КДН об отсрочке или рассрочки исполнения постановления о назначении штрафа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F72D1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8080" w:type="dxa"/>
          </w:tcPr>
          <w:p w:rsidR="005358A4" w:rsidRPr="002539F1" w:rsidRDefault="005358A4" w:rsidP="0010007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определений о принудительном приводе лиц на заседание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5358A4" w:rsidRPr="002539F1" w:rsidTr="00690983">
        <w:tc>
          <w:tcPr>
            <w:tcW w:w="851" w:type="dxa"/>
          </w:tcPr>
          <w:p w:rsidR="005358A4" w:rsidRPr="002539F1" w:rsidRDefault="005358A4" w:rsidP="002F72D1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>4.10.1.</w:t>
            </w:r>
          </w:p>
        </w:tc>
        <w:tc>
          <w:tcPr>
            <w:tcW w:w="8080" w:type="dxa"/>
          </w:tcPr>
          <w:p w:rsidR="005358A4" w:rsidRPr="002539F1" w:rsidRDefault="005358A4" w:rsidP="009F384F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 привод  </w:t>
            </w:r>
          </w:p>
        </w:tc>
        <w:tc>
          <w:tcPr>
            <w:tcW w:w="992" w:type="dxa"/>
          </w:tcPr>
          <w:p w:rsidR="005358A4" w:rsidRPr="002539F1" w:rsidRDefault="005358A4" w:rsidP="0010007F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9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</w:tr>
    </w:tbl>
    <w:p w:rsidR="005358A4" w:rsidRPr="002539F1" w:rsidRDefault="005358A4" w:rsidP="0010007F">
      <w:pPr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:rsidR="005358A4" w:rsidRPr="002539F1" w:rsidRDefault="005358A4" w:rsidP="0010007F">
      <w:pPr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:rsidR="005358A4" w:rsidRPr="002539F1" w:rsidRDefault="005358A4" w:rsidP="0010007F">
      <w:pPr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:rsidR="005358A4" w:rsidRPr="002539F1" w:rsidRDefault="005358A4" w:rsidP="0010007F">
      <w:pPr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:rsidR="005358A4" w:rsidRPr="002539F1" w:rsidRDefault="005358A4" w:rsidP="0010007F">
      <w:pPr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:rsidR="005358A4" w:rsidRPr="002539F1" w:rsidRDefault="005358A4" w:rsidP="0010007F">
      <w:pPr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:rsidR="005358A4" w:rsidRPr="002539F1" w:rsidRDefault="005358A4" w:rsidP="0010007F">
      <w:pPr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:rsidR="005358A4" w:rsidRPr="002539F1" w:rsidRDefault="005358A4" w:rsidP="0010007F">
      <w:pPr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:rsidR="005358A4" w:rsidRPr="002539F1" w:rsidRDefault="005358A4" w:rsidP="0010007F">
      <w:pPr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:rsidR="005358A4" w:rsidRPr="002539F1" w:rsidRDefault="005358A4" w:rsidP="0010007F">
      <w:pPr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:rsidR="005358A4" w:rsidRDefault="005358A4" w:rsidP="0010007F">
      <w:pPr>
        <w:contextualSpacing/>
        <w:rPr>
          <w:rFonts w:ascii="Times New Roman" w:hAnsi="Times New Roman"/>
          <w:b/>
          <w:color w:val="7030A0"/>
          <w:sz w:val="20"/>
          <w:szCs w:val="20"/>
        </w:rPr>
      </w:pPr>
    </w:p>
    <w:p w:rsidR="005358A4" w:rsidRDefault="005358A4" w:rsidP="0010007F">
      <w:pPr>
        <w:contextualSpacing/>
        <w:rPr>
          <w:rFonts w:ascii="Times New Roman" w:hAnsi="Times New Roman"/>
          <w:b/>
          <w:color w:val="7030A0"/>
          <w:sz w:val="20"/>
          <w:szCs w:val="20"/>
        </w:rPr>
      </w:pPr>
    </w:p>
    <w:p w:rsidR="005358A4" w:rsidRDefault="005358A4" w:rsidP="0010007F">
      <w:pPr>
        <w:contextualSpacing/>
        <w:rPr>
          <w:rFonts w:ascii="Times New Roman" w:hAnsi="Times New Roman"/>
          <w:b/>
          <w:color w:val="7030A0"/>
          <w:sz w:val="20"/>
          <w:szCs w:val="20"/>
        </w:rPr>
      </w:pPr>
    </w:p>
    <w:p w:rsidR="005358A4" w:rsidRPr="001E6A78" w:rsidRDefault="005358A4" w:rsidP="0010007F">
      <w:pPr>
        <w:contextualSpacing/>
        <w:rPr>
          <w:rFonts w:ascii="Times New Roman" w:hAnsi="Times New Roman"/>
          <w:b/>
          <w:color w:val="7030A0"/>
          <w:sz w:val="20"/>
          <w:szCs w:val="20"/>
        </w:rPr>
      </w:pPr>
    </w:p>
    <w:p w:rsidR="005358A4" w:rsidRPr="00BD4139" w:rsidRDefault="005358A4" w:rsidP="00BD4139">
      <w:pPr>
        <w:pStyle w:val="Heading4"/>
        <w:contextualSpacing/>
      </w:pPr>
      <w:r w:rsidRPr="00BD4139">
        <w:t xml:space="preserve">ИНФОРМАЦИЯ </w:t>
      </w:r>
    </w:p>
    <w:p w:rsidR="005358A4" w:rsidRPr="00BD4139" w:rsidRDefault="005358A4" w:rsidP="00BD4139">
      <w:pPr>
        <w:contextualSpacing/>
        <w:jc w:val="center"/>
        <w:rPr>
          <w:rFonts w:ascii="Times New Roman" w:hAnsi="Times New Roman"/>
          <w:b/>
          <w:bCs/>
        </w:rPr>
      </w:pPr>
      <w:r w:rsidRPr="00BD4139">
        <w:rPr>
          <w:rFonts w:ascii="Times New Roman" w:hAnsi="Times New Roman"/>
          <w:b/>
          <w:bCs/>
        </w:rPr>
        <w:t>по</w:t>
      </w:r>
      <w:r>
        <w:rPr>
          <w:rFonts w:ascii="Times New Roman" w:hAnsi="Times New Roman"/>
          <w:b/>
          <w:bCs/>
        </w:rPr>
        <w:t xml:space="preserve"> штатам комиссии Усть-Таркского района </w:t>
      </w:r>
    </w:p>
    <w:p w:rsidR="005358A4" w:rsidRPr="00BD4139" w:rsidRDefault="005358A4" w:rsidP="00BD4139">
      <w:pPr>
        <w:contextualSpacing/>
        <w:jc w:val="center"/>
        <w:rPr>
          <w:rFonts w:ascii="Times New Roman" w:hAnsi="Times New Roman"/>
          <w:b/>
          <w:bCs/>
        </w:rPr>
      </w:pPr>
    </w:p>
    <w:p w:rsidR="005358A4" w:rsidRPr="00BD4139" w:rsidRDefault="005358A4" w:rsidP="00BD4139">
      <w:pPr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101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5"/>
        <w:gridCol w:w="1381"/>
      </w:tblGrid>
      <w:tr w:rsidR="005358A4" w:rsidRPr="001E761A" w:rsidTr="00360905">
        <w:tc>
          <w:tcPr>
            <w:tcW w:w="8755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761A">
              <w:rPr>
                <w:rFonts w:ascii="Times New Roman" w:hAnsi="Times New Roman"/>
              </w:rPr>
              <w:t>Всего образовано комиссий на территории, в том числе</w:t>
            </w:r>
          </w:p>
        </w:tc>
        <w:tc>
          <w:tcPr>
            <w:tcW w:w="1381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5358A4" w:rsidRPr="001E761A" w:rsidTr="00360905">
        <w:tc>
          <w:tcPr>
            <w:tcW w:w="8755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761A">
              <w:rPr>
                <w:rFonts w:ascii="Times New Roman" w:hAnsi="Times New Roman"/>
              </w:rPr>
              <w:t>-районных</w:t>
            </w:r>
          </w:p>
        </w:tc>
        <w:tc>
          <w:tcPr>
            <w:tcW w:w="1381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5358A4" w:rsidRPr="001E761A" w:rsidTr="00360905">
        <w:tc>
          <w:tcPr>
            <w:tcW w:w="8755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761A">
              <w:rPr>
                <w:rFonts w:ascii="Times New Roman" w:hAnsi="Times New Roman"/>
              </w:rPr>
              <w:t>-городских</w:t>
            </w:r>
          </w:p>
        </w:tc>
        <w:tc>
          <w:tcPr>
            <w:tcW w:w="1381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5358A4" w:rsidRPr="001E761A" w:rsidTr="00360905">
        <w:tc>
          <w:tcPr>
            <w:tcW w:w="8755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761A">
              <w:rPr>
                <w:rFonts w:ascii="Times New Roman" w:hAnsi="Times New Roman"/>
              </w:rPr>
              <w:t>-районных в городе Новосибирске</w:t>
            </w:r>
          </w:p>
        </w:tc>
        <w:tc>
          <w:tcPr>
            <w:tcW w:w="1381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5358A4" w:rsidRPr="001E761A" w:rsidTr="00360905">
        <w:tc>
          <w:tcPr>
            <w:tcW w:w="8755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761A">
              <w:rPr>
                <w:rFonts w:ascii="Times New Roman" w:hAnsi="Times New Roman"/>
              </w:rPr>
              <w:t>Общее количество членов КДН и ЗП</w:t>
            </w:r>
          </w:p>
        </w:tc>
        <w:tc>
          <w:tcPr>
            <w:tcW w:w="1381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5358A4" w:rsidRPr="001E761A" w:rsidTr="00360905">
        <w:tc>
          <w:tcPr>
            <w:tcW w:w="8755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761A">
              <w:rPr>
                <w:rFonts w:ascii="Times New Roman" w:hAnsi="Times New Roman"/>
              </w:rPr>
              <w:t>Количество штатных работников КДН и ЗП всего, в том числе</w:t>
            </w:r>
          </w:p>
        </w:tc>
        <w:tc>
          <w:tcPr>
            <w:tcW w:w="1381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5358A4" w:rsidRPr="001E761A" w:rsidTr="00360905">
        <w:tc>
          <w:tcPr>
            <w:tcW w:w="8755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761A">
              <w:rPr>
                <w:rFonts w:ascii="Times New Roman" w:hAnsi="Times New Roman"/>
              </w:rPr>
              <w:t>- ответственных секретарей КДН и ЗП муниципальных районов или городских округов</w:t>
            </w:r>
          </w:p>
        </w:tc>
        <w:tc>
          <w:tcPr>
            <w:tcW w:w="1381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5358A4" w:rsidRPr="001E761A" w:rsidTr="00360905">
        <w:tc>
          <w:tcPr>
            <w:tcW w:w="8755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761A">
              <w:rPr>
                <w:rFonts w:ascii="Times New Roman" w:hAnsi="Times New Roman"/>
              </w:rPr>
              <w:t>- специалистов КДН и ЗП муниципальных районов или городских округов</w:t>
            </w:r>
          </w:p>
        </w:tc>
        <w:tc>
          <w:tcPr>
            <w:tcW w:w="1381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5358A4" w:rsidRPr="001E761A" w:rsidTr="00360905">
        <w:tc>
          <w:tcPr>
            <w:tcW w:w="8755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761A">
              <w:rPr>
                <w:rFonts w:ascii="Times New Roman" w:hAnsi="Times New Roman"/>
              </w:rPr>
              <w:t>- ответственных секретарей КДН и ЗП городских поселений</w:t>
            </w:r>
          </w:p>
        </w:tc>
        <w:tc>
          <w:tcPr>
            <w:tcW w:w="1381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5358A4" w:rsidRPr="001E761A" w:rsidTr="00360905">
        <w:tc>
          <w:tcPr>
            <w:tcW w:w="8755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761A">
              <w:rPr>
                <w:rFonts w:ascii="Times New Roman" w:hAnsi="Times New Roman"/>
              </w:rPr>
              <w:t>- специалистов КДН и ЗП городских поселений</w:t>
            </w:r>
          </w:p>
        </w:tc>
        <w:tc>
          <w:tcPr>
            <w:tcW w:w="1381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5358A4" w:rsidRPr="001E761A" w:rsidTr="00360905">
        <w:tc>
          <w:tcPr>
            <w:tcW w:w="8755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761A">
              <w:rPr>
                <w:rFonts w:ascii="Times New Roman" w:hAnsi="Times New Roman"/>
              </w:rPr>
              <w:t>- ответственных секретарей районных КДН и ЗП г. Новосибирска</w:t>
            </w:r>
          </w:p>
        </w:tc>
        <w:tc>
          <w:tcPr>
            <w:tcW w:w="1381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5358A4" w:rsidRPr="001E761A" w:rsidTr="00360905">
        <w:tc>
          <w:tcPr>
            <w:tcW w:w="8755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761A">
              <w:rPr>
                <w:rFonts w:ascii="Times New Roman" w:hAnsi="Times New Roman"/>
              </w:rPr>
              <w:t xml:space="preserve">- специалистов районных КДН и ЗП  г. Новосибирска </w:t>
            </w:r>
          </w:p>
        </w:tc>
        <w:tc>
          <w:tcPr>
            <w:tcW w:w="1381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5358A4" w:rsidRPr="00BD4139" w:rsidRDefault="005358A4" w:rsidP="0015092C">
      <w:pPr>
        <w:contextualSpacing/>
        <w:rPr>
          <w:rFonts w:ascii="Times New Roman" w:hAnsi="Times New Roman"/>
          <w:b/>
          <w:bCs/>
        </w:rPr>
      </w:pPr>
    </w:p>
    <w:tbl>
      <w:tblPr>
        <w:tblW w:w="102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38"/>
        <w:gridCol w:w="2074"/>
        <w:gridCol w:w="1346"/>
        <w:gridCol w:w="1620"/>
        <w:gridCol w:w="1620"/>
        <w:gridCol w:w="1158"/>
      </w:tblGrid>
      <w:tr w:rsidR="005358A4" w:rsidRPr="001E761A" w:rsidTr="00A62899">
        <w:tc>
          <w:tcPr>
            <w:tcW w:w="568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1E761A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838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1E761A">
              <w:rPr>
                <w:rFonts w:ascii="Times New Roman" w:hAnsi="Times New Roman"/>
                <w:b/>
                <w:bCs/>
              </w:rPr>
              <w:t>Ф.И.О.</w:t>
            </w:r>
          </w:p>
        </w:tc>
        <w:tc>
          <w:tcPr>
            <w:tcW w:w="2074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1E761A">
              <w:rPr>
                <w:rFonts w:ascii="Times New Roman" w:hAnsi="Times New Roman"/>
                <w:b/>
                <w:bCs/>
              </w:rPr>
              <w:t>Должность по штатному расписанию администрации района (города)</w:t>
            </w:r>
          </w:p>
        </w:tc>
        <w:tc>
          <w:tcPr>
            <w:tcW w:w="1346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1E761A">
              <w:rPr>
                <w:rFonts w:ascii="Times New Roman" w:hAnsi="Times New Roman"/>
                <w:b/>
                <w:bCs/>
              </w:rPr>
              <w:t>Дата рождения</w:t>
            </w:r>
          </w:p>
        </w:tc>
        <w:tc>
          <w:tcPr>
            <w:tcW w:w="1620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1E761A">
              <w:rPr>
                <w:rFonts w:ascii="Times New Roman" w:hAnsi="Times New Roman"/>
                <w:b/>
                <w:bCs/>
              </w:rPr>
              <w:t xml:space="preserve">Образование </w:t>
            </w:r>
          </w:p>
          <w:p w:rsidR="005358A4" w:rsidRPr="001E761A" w:rsidRDefault="005358A4" w:rsidP="00090D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1E761A">
              <w:rPr>
                <w:rFonts w:ascii="Times New Roman" w:hAnsi="Times New Roman"/>
                <w:b/>
                <w:bCs/>
              </w:rPr>
              <w:t>(специальность, название учебного заведения)</w:t>
            </w:r>
          </w:p>
        </w:tc>
        <w:tc>
          <w:tcPr>
            <w:tcW w:w="1620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1E761A">
              <w:rPr>
                <w:rFonts w:ascii="Times New Roman" w:hAnsi="Times New Roman"/>
                <w:b/>
                <w:bCs/>
              </w:rPr>
              <w:t>Контактные данные</w:t>
            </w:r>
          </w:p>
        </w:tc>
        <w:tc>
          <w:tcPr>
            <w:tcW w:w="1158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E761A">
              <w:rPr>
                <w:rFonts w:ascii="Times New Roman" w:hAnsi="Times New Roman"/>
                <w:b/>
                <w:bCs/>
                <w:color w:val="000000"/>
              </w:rPr>
              <w:t>Стаж работы в должности</w:t>
            </w:r>
          </w:p>
        </w:tc>
      </w:tr>
      <w:tr w:rsidR="005358A4" w:rsidRPr="001E761A" w:rsidTr="00A62899">
        <w:tc>
          <w:tcPr>
            <w:tcW w:w="568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761A">
              <w:rPr>
                <w:rFonts w:ascii="Times New Roman" w:hAnsi="Times New Roman"/>
              </w:rPr>
              <w:t>1.</w:t>
            </w:r>
          </w:p>
        </w:tc>
        <w:tc>
          <w:tcPr>
            <w:tcW w:w="1838" w:type="dxa"/>
          </w:tcPr>
          <w:p w:rsidR="005358A4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Яконюк</w:t>
            </w:r>
          </w:p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Людмила Викторовна -председатель</w:t>
            </w:r>
            <w:r w:rsidRPr="001E761A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2074" w:type="dxa"/>
          </w:tcPr>
          <w:p w:rsidR="005358A4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социальным вопросам</w:t>
            </w:r>
          </w:p>
        </w:tc>
        <w:tc>
          <w:tcPr>
            <w:tcW w:w="1346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21.07.1959</w:t>
            </w:r>
          </w:p>
        </w:tc>
        <w:tc>
          <w:tcPr>
            <w:tcW w:w="1620" w:type="dxa"/>
          </w:tcPr>
          <w:p w:rsidR="005358A4" w:rsidRPr="00A62899" w:rsidRDefault="005358A4" w:rsidP="00A6289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5358A4" w:rsidRPr="001E761A" w:rsidRDefault="005358A4" w:rsidP="00A628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НГПИ</w:t>
            </w:r>
          </w:p>
        </w:tc>
        <w:tc>
          <w:tcPr>
            <w:tcW w:w="1620" w:type="dxa"/>
          </w:tcPr>
          <w:p w:rsidR="005358A4" w:rsidRPr="00A62899" w:rsidRDefault="005358A4" w:rsidP="00A6289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 xml:space="preserve">(38372)22-575р. </w:t>
            </w:r>
          </w:p>
          <w:p w:rsidR="005358A4" w:rsidRPr="00A62899" w:rsidRDefault="005358A4" w:rsidP="00A6289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(38372)</w:t>
            </w:r>
            <w:r>
              <w:rPr>
                <w:rFonts w:ascii="Times New Roman" w:hAnsi="Times New Roman"/>
                <w:sz w:val="20"/>
                <w:szCs w:val="20"/>
              </w:rPr>
              <w:t>22-</w:t>
            </w:r>
            <w:r w:rsidRPr="00A62899">
              <w:rPr>
                <w:rFonts w:ascii="Times New Roman" w:hAnsi="Times New Roman"/>
                <w:sz w:val="20"/>
                <w:szCs w:val="20"/>
              </w:rPr>
              <w:t>906д.</w:t>
            </w:r>
          </w:p>
          <w:p w:rsidR="005358A4" w:rsidRPr="001E761A" w:rsidRDefault="005358A4" w:rsidP="00A62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913-201-4559</w:t>
            </w:r>
          </w:p>
        </w:tc>
        <w:tc>
          <w:tcPr>
            <w:tcW w:w="1158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</w:tr>
      <w:tr w:rsidR="005358A4" w:rsidRPr="001E761A" w:rsidTr="00A62899">
        <w:tc>
          <w:tcPr>
            <w:tcW w:w="568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761A">
              <w:rPr>
                <w:rFonts w:ascii="Times New Roman" w:hAnsi="Times New Roman"/>
              </w:rPr>
              <w:t>2.</w:t>
            </w:r>
          </w:p>
        </w:tc>
        <w:tc>
          <w:tcPr>
            <w:tcW w:w="1838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Грушицкий Борис Васильевич -заместитель</w:t>
            </w:r>
            <w:r w:rsidRPr="001E761A">
              <w:rPr>
                <w:rFonts w:ascii="Times New Roman" w:hAnsi="Times New Roman"/>
              </w:rPr>
              <w:t xml:space="preserve"> председателя комиссии</w:t>
            </w:r>
          </w:p>
        </w:tc>
        <w:tc>
          <w:tcPr>
            <w:tcW w:w="2074" w:type="dxa"/>
          </w:tcPr>
          <w:p w:rsidR="005358A4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</w:p>
          <w:p w:rsidR="005358A4" w:rsidRPr="00EC3D84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Управления образования</w:t>
            </w:r>
          </w:p>
        </w:tc>
        <w:tc>
          <w:tcPr>
            <w:tcW w:w="1346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07.08.1959</w:t>
            </w:r>
          </w:p>
        </w:tc>
        <w:tc>
          <w:tcPr>
            <w:tcW w:w="1620" w:type="dxa"/>
          </w:tcPr>
          <w:p w:rsidR="005358A4" w:rsidRPr="00A62899" w:rsidRDefault="005358A4" w:rsidP="00A6289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5358A4" w:rsidRPr="001E761A" w:rsidRDefault="005358A4" w:rsidP="00A628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НГПИ</w:t>
            </w:r>
          </w:p>
        </w:tc>
        <w:tc>
          <w:tcPr>
            <w:tcW w:w="1620" w:type="dxa"/>
          </w:tcPr>
          <w:p w:rsidR="005358A4" w:rsidRPr="00A62899" w:rsidRDefault="005358A4" w:rsidP="00A628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38372)22-742р.</w:t>
            </w:r>
          </w:p>
          <w:p w:rsidR="005358A4" w:rsidRPr="001E761A" w:rsidRDefault="005358A4" w:rsidP="00A628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(38372)22-786д</w:t>
            </w:r>
          </w:p>
        </w:tc>
        <w:tc>
          <w:tcPr>
            <w:tcW w:w="1158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</w:tr>
      <w:tr w:rsidR="005358A4" w:rsidRPr="001E761A" w:rsidTr="00A62899">
        <w:tc>
          <w:tcPr>
            <w:tcW w:w="568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38" w:type="dxa"/>
          </w:tcPr>
          <w:p w:rsidR="005358A4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Колягин Евгений </w:t>
            </w:r>
          </w:p>
          <w:p w:rsidR="005358A4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Николаевич –</w:t>
            </w:r>
          </w:p>
          <w:p w:rsidR="005358A4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2074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опеки и попечительства</w:t>
            </w:r>
          </w:p>
        </w:tc>
        <w:tc>
          <w:tcPr>
            <w:tcW w:w="1346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17.08.1970</w:t>
            </w:r>
          </w:p>
        </w:tc>
        <w:tc>
          <w:tcPr>
            <w:tcW w:w="1620" w:type="dxa"/>
          </w:tcPr>
          <w:p w:rsidR="005358A4" w:rsidRPr="00A62899" w:rsidRDefault="005358A4" w:rsidP="001509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5358A4" w:rsidRPr="00A62899" w:rsidRDefault="005358A4" w:rsidP="001509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 xml:space="preserve">Омская академия </w:t>
            </w:r>
          </w:p>
          <w:p w:rsidR="005358A4" w:rsidRPr="001E761A" w:rsidRDefault="005358A4" w:rsidP="001509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МВД</w:t>
            </w:r>
          </w:p>
        </w:tc>
        <w:tc>
          <w:tcPr>
            <w:tcW w:w="1620" w:type="dxa"/>
          </w:tcPr>
          <w:p w:rsidR="005358A4" w:rsidRPr="00A62899" w:rsidRDefault="005358A4" w:rsidP="001509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(38372)23-574р.</w:t>
            </w:r>
          </w:p>
          <w:p w:rsidR="005358A4" w:rsidRPr="00A62899" w:rsidRDefault="005358A4" w:rsidP="001509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(38372)23-490д.</w:t>
            </w:r>
          </w:p>
          <w:p w:rsidR="005358A4" w:rsidRPr="001E761A" w:rsidRDefault="005358A4" w:rsidP="001509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913-793-0381</w:t>
            </w:r>
          </w:p>
        </w:tc>
        <w:tc>
          <w:tcPr>
            <w:tcW w:w="1158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</w:tr>
      <w:tr w:rsidR="005358A4" w:rsidRPr="001E761A" w:rsidTr="00A62899">
        <w:tc>
          <w:tcPr>
            <w:tcW w:w="568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E761A">
              <w:rPr>
                <w:rFonts w:ascii="Times New Roman" w:hAnsi="Times New Roman"/>
              </w:rPr>
              <w:t>.</w:t>
            </w:r>
          </w:p>
        </w:tc>
        <w:tc>
          <w:tcPr>
            <w:tcW w:w="1838" w:type="dxa"/>
          </w:tcPr>
          <w:p w:rsidR="005358A4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Чеканникова </w:t>
            </w:r>
          </w:p>
          <w:p w:rsidR="005358A4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</w:t>
            </w:r>
          </w:p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 - ответственный секретарь</w:t>
            </w:r>
            <w:r w:rsidRPr="001E761A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2074" w:type="dxa"/>
          </w:tcPr>
          <w:p w:rsidR="005358A4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</w:t>
            </w:r>
          </w:p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1346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03.03.1966</w:t>
            </w:r>
          </w:p>
        </w:tc>
        <w:tc>
          <w:tcPr>
            <w:tcW w:w="1620" w:type="dxa"/>
          </w:tcPr>
          <w:p w:rsidR="005358A4" w:rsidRPr="00A62899" w:rsidRDefault="005358A4" w:rsidP="001509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5358A4" w:rsidRPr="001E761A" w:rsidRDefault="005358A4" w:rsidP="001509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НГПИ</w:t>
            </w:r>
          </w:p>
        </w:tc>
        <w:tc>
          <w:tcPr>
            <w:tcW w:w="1620" w:type="dxa"/>
          </w:tcPr>
          <w:p w:rsidR="005358A4" w:rsidRPr="00A62899" w:rsidRDefault="005358A4" w:rsidP="001509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 xml:space="preserve">38372)22-337р. </w:t>
            </w:r>
          </w:p>
          <w:p w:rsidR="005358A4" w:rsidRPr="00A62899" w:rsidRDefault="005358A4" w:rsidP="001509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38372)23-329 д.</w:t>
            </w:r>
          </w:p>
          <w:p w:rsidR="005358A4" w:rsidRPr="001E761A" w:rsidRDefault="005358A4" w:rsidP="001509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62899">
              <w:rPr>
                <w:rFonts w:ascii="Times New Roman" w:hAnsi="Times New Roman"/>
                <w:sz w:val="20"/>
                <w:szCs w:val="20"/>
              </w:rPr>
              <w:t>913-773-9501</w:t>
            </w:r>
          </w:p>
        </w:tc>
        <w:tc>
          <w:tcPr>
            <w:tcW w:w="1158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</w:tr>
      <w:tr w:rsidR="005358A4" w:rsidRPr="001E761A" w:rsidTr="00A62899">
        <w:tc>
          <w:tcPr>
            <w:tcW w:w="568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E761A">
              <w:rPr>
                <w:rFonts w:ascii="Times New Roman" w:hAnsi="Times New Roman"/>
              </w:rPr>
              <w:t>.</w:t>
            </w:r>
          </w:p>
        </w:tc>
        <w:tc>
          <w:tcPr>
            <w:tcW w:w="1838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1E761A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2074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8" w:type="dxa"/>
          </w:tcPr>
          <w:p w:rsidR="005358A4" w:rsidRPr="001E761A" w:rsidRDefault="005358A4" w:rsidP="00090D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358A4" w:rsidRPr="00BD4139" w:rsidRDefault="005358A4" w:rsidP="00BD4139">
      <w:pPr>
        <w:contextualSpacing/>
        <w:jc w:val="right"/>
        <w:rPr>
          <w:rFonts w:ascii="Times New Roman" w:hAnsi="Times New Roman"/>
        </w:rPr>
      </w:pPr>
    </w:p>
    <w:p w:rsidR="005358A4" w:rsidRPr="00BD4139" w:rsidRDefault="005358A4" w:rsidP="00BD4139">
      <w:pPr>
        <w:contextualSpacing/>
        <w:jc w:val="both"/>
        <w:rPr>
          <w:rFonts w:ascii="Times New Roman" w:hAnsi="Times New Roman"/>
        </w:rPr>
      </w:pPr>
    </w:p>
    <w:p w:rsidR="005358A4" w:rsidRPr="00BD4139" w:rsidRDefault="005358A4" w:rsidP="00BD4139">
      <w:pPr>
        <w:contextualSpacing/>
        <w:rPr>
          <w:rFonts w:ascii="Times New Roman" w:hAnsi="Times New Roman"/>
          <w:sz w:val="20"/>
          <w:szCs w:val="20"/>
        </w:rPr>
      </w:pPr>
    </w:p>
    <w:p w:rsidR="005358A4" w:rsidRPr="00BD4139" w:rsidRDefault="005358A4" w:rsidP="00BD4139">
      <w:pPr>
        <w:contextualSpacing/>
        <w:rPr>
          <w:rFonts w:ascii="Times New Roman" w:hAnsi="Times New Roman"/>
        </w:rPr>
      </w:pPr>
    </w:p>
    <w:sectPr w:rsidR="005358A4" w:rsidRPr="00BD4139" w:rsidSect="009677F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8A4" w:rsidRDefault="005358A4" w:rsidP="009677FF">
      <w:pPr>
        <w:spacing w:after="0" w:line="240" w:lineRule="auto"/>
      </w:pPr>
      <w:r>
        <w:separator/>
      </w:r>
    </w:p>
  </w:endnote>
  <w:endnote w:type="continuationSeparator" w:id="1">
    <w:p w:rsidR="005358A4" w:rsidRDefault="005358A4" w:rsidP="0096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A4" w:rsidRDefault="005358A4" w:rsidP="00806D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58A4" w:rsidRDefault="005358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A4" w:rsidRDefault="005358A4" w:rsidP="00806DCA">
    <w:pPr>
      <w:pStyle w:val="Footer"/>
      <w:framePr w:wrap="around" w:vAnchor="text" w:hAnchor="margin" w:xAlign="right" w:y="1"/>
      <w:rPr>
        <w:rStyle w:val="PageNumber"/>
      </w:rPr>
    </w:pPr>
  </w:p>
  <w:p w:rsidR="005358A4" w:rsidRDefault="005358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8A4" w:rsidRDefault="005358A4" w:rsidP="009677FF">
      <w:pPr>
        <w:spacing w:after="0" w:line="240" w:lineRule="auto"/>
      </w:pPr>
      <w:r>
        <w:separator/>
      </w:r>
    </w:p>
  </w:footnote>
  <w:footnote w:type="continuationSeparator" w:id="1">
    <w:p w:rsidR="005358A4" w:rsidRDefault="005358A4" w:rsidP="00967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210A"/>
    <w:multiLevelType w:val="hybridMultilevel"/>
    <w:tmpl w:val="8670E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F634E5"/>
    <w:multiLevelType w:val="multilevel"/>
    <w:tmpl w:val="CAC8E4D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07F"/>
    <w:rsid w:val="0000159F"/>
    <w:rsid w:val="0001424D"/>
    <w:rsid w:val="00014DDD"/>
    <w:rsid w:val="00042662"/>
    <w:rsid w:val="00047BFE"/>
    <w:rsid w:val="00063307"/>
    <w:rsid w:val="0006611C"/>
    <w:rsid w:val="00075E82"/>
    <w:rsid w:val="00087F38"/>
    <w:rsid w:val="00090DC5"/>
    <w:rsid w:val="0009409D"/>
    <w:rsid w:val="00095B87"/>
    <w:rsid w:val="000A1802"/>
    <w:rsid w:val="000A5BCE"/>
    <w:rsid w:val="000C123C"/>
    <w:rsid w:val="000D7D7C"/>
    <w:rsid w:val="000E569F"/>
    <w:rsid w:val="0010007F"/>
    <w:rsid w:val="00130F64"/>
    <w:rsid w:val="0015092C"/>
    <w:rsid w:val="0016593E"/>
    <w:rsid w:val="0017430A"/>
    <w:rsid w:val="00184A47"/>
    <w:rsid w:val="001C0BB8"/>
    <w:rsid w:val="001C1031"/>
    <w:rsid w:val="001E37FE"/>
    <w:rsid w:val="001E6A78"/>
    <w:rsid w:val="001E761A"/>
    <w:rsid w:val="00221E6C"/>
    <w:rsid w:val="002539F1"/>
    <w:rsid w:val="0026711D"/>
    <w:rsid w:val="002718C8"/>
    <w:rsid w:val="0028769E"/>
    <w:rsid w:val="002A1C58"/>
    <w:rsid w:val="002A2EB9"/>
    <w:rsid w:val="002A60EF"/>
    <w:rsid w:val="002E3C63"/>
    <w:rsid w:val="002F72D1"/>
    <w:rsid w:val="00310D01"/>
    <w:rsid w:val="00346E5E"/>
    <w:rsid w:val="00360905"/>
    <w:rsid w:val="00372428"/>
    <w:rsid w:val="003759B4"/>
    <w:rsid w:val="00376195"/>
    <w:rsid w:val="00384B79"/>
    <w:rsid w:val="003A64B0"/>
    <w:rsid w:val="003B674C"/>
    <w:rsid w:val="003C5EA2"/>
    <w:rsid w:val="003F21BC"/>
    <w:rsid w:val="00401482"/>
    <w:rsid w:val="00406E16"/>
    <w:rsid w:val="0041732D"/>
    <w:rsid w:val="004378C5"/>
    <w:rsid w:val="004912DB"/>
    <w:rsid w:val="00492B80"/>
    <w:rsid w:val="00496E9D"/>
    <w:rsid w:val="00497001"/>
    <w:rsid w:val="004B60F2"/>
    <w:rsid w:val="004D25AE"/>
    <w:rsid w:val="004D2C42"/>
    <w:rsid w:val="00513CD0"/>
    <w:rsid w:val="00520A47"/>
    <w:rsid w:val="00523A50"/>
    <w:rsid w:val="005358A4"/>
    <w:rsid w:val="00573A22"/>
    <w:rsid w:val="00574154"/>
    <w:rsid w:val="005855FE"/>
    <w:rsid w:val="0058725F"/>
    <w:rsid w:val="00596FFC"/>
    <w:rsid w:val="005A34B4"/>
    <w:rsid w:val="005A4328"/>
    <w:rsid w:val="005A4F0A"/>
    <w:rsid w:val="005B3E2C"/>
    <w:rsid w:val="005C0535"/>
    <w:rsid w:val="005F627A"/>
    <w:rsid w:val="006118A0"/>
    <w:rsid w:val="00635EBE"/>
    <w:rsid w:val="00647D9A"/>
    <w:rsid w:val="00670A34"/>
    <w:rsid w:val="00671A21"/>
    <w:rsid w:val="00672733"/>
    <w:rsid w:val="0067673F"/>
    <w:rsid w:val="006843A2"/>
    <w:rsid w:val="00690983"/>
    <w:rsid w:val="006B3E6C"/>
    <w:rsid w:val="006B4943"/>
    <w:rsid w:val="006D14FC"/>
    <w:rsid w:val="006E6547"/>
    <w:rsid w:val="00704C92"/>
    <w:rsid w:val="0070662D"/>
    <w:rsid w:val="007132B7"/>
    <w:rsid w:val="00717E23"/>
    <w:rsid w:val="0074670F"/>
    <w:rsid w:val="007479EA"/>
    <w:rsid w:val="00753811"/>
    <w:rsid w:val="00780933"/>
    <w:rsid w:val="0078278C"/>
    <w:rsid w:val="007A4149"/>
    <w:rsid w:val="007E1EE7"/>
    <w:rsid w:val="00806DCA"/>
    <w:rsid w:val="00823A6B"/>
    <w:rsid w:val="00860048"/>
    <w:rsid w:val="00873380"/>
    <w:rsid w:val="008C2AB6"/>
    <w:rsid w:val="008C56C6"/>
    <w:rsid w:val="008C7B00"/>
    <w:rsid w:val="008D6A68"/>
    <w:rsid w:val="008F4BC1"/>
    <w:rsid w:val="009045F3"/>
    <w:rsid w:val="009206B5"/>
    <w:rsid w:val="009443E4"/>
    <w:rsid w:val="009526EA"/>
    <w:rsid w:val="00956771"/>
    <w:rsid w:val="009677FF"/>
    <w:rsid w:val="00973A61"/>
    <w:rsid w:val="00974079"/>
    <w:rsid w:val="0097456C"/>
    <w:rsid w:val="009E433E"/>
    <w:rsid w:val="009F384F"/>
    <w:rsid w:val="009F57B1"/>
    <w:rsid w:val="009F5AF0"/>
    <w:rsid w:val="00A11827"/>
    <w:rsid w:val="00A24359"/>
    <w:rsid w:val="00A5015C"/>
    <w:rsid w:val="00A61964"/>
    <w:rsid w:val="00A62899"/>
    <w:rsid w:val="00A63454"/>
    <w:rsid w:val="00A70720"/>
    <w:rsid w:val="00A739B6"/>
    <w:rsid w:val="00A75D8E"/>
    <w:rsid w:val="00A80DA9"/>
    <w:rsid w:val="00A87CC2"/>
    <w:rsid w:val="00A95691"/>
    <w:rsid w:val="00AC4DCF"/>
    <w:rsid w:val="00AF2F4F"/>
    <w:rsid w:val="00B00182"/>
    <w:rsid w:val="00B028BC"/>
    <w:rsid w:val="00B12E6E"/>
    <w:rsid w:val="00B33D91"/>
    <w:rsid w:val="00B50E13"/>
    <w:rsid w:val="00B5332A"/>
    <w:rsid w:val="00B558C8"/>
    <w:rsid w:val="00B55CB9"/>
    <w:rsid w:val="00B5640A"/>
    <w:rsid w:val="00B61EE4"/>
    <w:rsid w:val="00B670BB"/>
    <w:rsid w:val="00BB0D79"/>
    <w:rsid w:val="00BD4139"/>
    <w:rsid w:val="00BF377A"/>
    <w:rsid w:val="00C3267C"/>
    <w:rsid w:val="00C3394A"/>
    <w:rsid w:val="00C34D4E"/>
    <w:rsid w:val="00C675E5"/>
    <w:rsid w:val="00CA5555"/>
    <w:rsid w:val="00CC5776"/>
    <w:rsid w:val="00CE1498"/>
    <w:rsid w:val="00D25845"/>
    <w:rsid w:val="00D43A21"/>
    <w:rsid w:val="00D606EB"/>
    <w:rsid w:val="00D7753F"/>
    <w:rsid w:val="00D80794"/>
    <w:rsid w:val="00DB53EF"/>
    <w:rsid w:val="00DD7A90"/>
    <w:rsid w:val="00E02FAC"/>
    <w:rsid w:val="00E077A7"/>
    <w:rsid w:val="00E10461"/>
    <w:rsid w:val="00E11206"/>
    <w:rsid w:val="00E143CB"/>
    <w:rsid w:val="00E27DC0"/>
    <w:rsid w:val="00E463C3"/>
    <w:rsid w:val="00E50D41"/>
    <w:rsid w:val="00E67770"/>
    <w:rsid w:val="00E73CCE"/>
    <w:rsid w:val="00EA3B88"/>
    <w:rsid w:val="00EB1D4E"/>
    <w:rsid w:val="00EC3D84"/>
    <w:rsid w:val="00ED7D7F"/>
    <w:rsid w:val="00EE0550"/>
    <w:rsid w:val="00EE76DD"/>
    <w:rsid w:val="00F070D5"/>
    <w:rsid w:val="00F1500A"/>
    <w:rsid w:val="00F3352E"/>
    <w:rsid w:val="00F441E2"/>
    <w:rsid w:val="00F717FE"/>
    <w:rsid w:val="00FA73BF"/>
    <w:rsid w:val="00FA77CB"/>
    <w:rsid w:val="00FB2673"/>
    <w:rsid w:val="00FB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7FF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9"/>
    <w:qFormat/>
    <w:rsid w:val="00BD4139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D4139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000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007F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000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7</Pages>
  <Words>1730</Words>
  <Characters>9867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chna</dc:creator>
  <cp:keywords/>
  <dc:description/>
  <cp:lastModifiedBy>Admin</cp:lastModifiedBy>
  <cp:revision>10</cp:revision>
  <cp:lastPrinted>2014-02-19T03:45:00Z</cp:lastPrinted>
  <dcterms:created xsi:type="dcterms:W3CDTF">2013-12-05T03:26:00Z</dcterms:created>
  <dcterms:modified xsi:type="dcterms:W3CDTF">2014-11-17T07:55:00Z</dcterms:modified>
</cp:coreProperties>
</file>